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69" w:rsidRDefault="00A37469" w:rsidP="00EE798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37469" w:rsidRDefault="00A37469" w:rsidP="00EE7983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A37469" w:rsidRDefault="00A37469" w:rsidP="00EE7983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БЕЛГОРОДСКАЯ ОБЛАСТЬ ПРОХОРОВСКИЙ РАЙОН</w:t>
      </w:r>
    </w:p>
    <w:p w:rsidR="00A37469" w:rsidRPr="00E833A5" w:rsidRDefault="00A37469" w:rsidP="00EE798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Земское </w:t>
      </w:r>
      <w:r w:rsidRPr="00E833A5">
        <w:rPr>
          <w:rFonts w:ascii="Times New Roman" w:hAnsi="Times New Roman"/>
          <w:b/>
          <w:sz w:val="32"/>
          <w:szCs w:val="32"/>
        </w:rPr>
        <w:t>собрание Плотавского сельского поселения</w:t>
      </w:r>
    </w:p>
    <w:p w:rsidR="00A37469" w:rsidRPr="00E833A5" w:rsidRDefault="00A37469" w:rsidP="00EE79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первое</w:t>
      </w:r>
      <w:r w:rsidRPr="00E833A5">
        <w:rPr>
          <w:rFonts w:ascii="Times New Roman" w:hAnsi="Times New Roman"/>
          <w:b/>
          <w:sz w:val="28"/>
          <w:szCs w:val="28"/>
        </w:rPr>
        <w:t xml:space="preserve"> заседание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четвертого </w:t>
      </w:r>
      <w:r w:rsidRPr="00E833A5">
        <w:rPr>
          <w:rFonts w:ascii="Times New Roman" w:hAnsi="Times New Roman"/>
          <w:b/>
          <w:sz w:val="28"/>
          <w:szCs w:val="28"/>
        </w:rPr>
        <w:t>созыва</w:t>
      </w:r>
    </w:p>
    <w:p w:rsidR="00A37469" w:rsidRPr="00E833A5" w:rsidRDefault="00A37469" w:rsidP="00EE7983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</w:p>
    <w:p w:rsidR="00A37469" w:rsidRPr="00E833A5" w:rsidRDefault="00A37469" w:rsidP="00EE79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833A5">
        <w:rPr>
          <w:rFonts w:ascii="Times New Roman" w:hAnsi="Times New Roman"/>
          <w:b/>
          <w:sz w:val="28"/>
          <w:szCs w:val="28"/>
        </w:rPr>
        <w:t>РЕШЕНИЕ</w:t>
      </w:r>
    </w:p>
    <w:p w:rsidR="00A37469" w:rsidRPr="00E833A5" w:rsidRDefault="00A37469" w:rsidP="00EE798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A37469" w:rsidRPr="00E833A5" w:rsidRDefault="00A37469" w:rsidP="00EE79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E833A5">
        <w:rPr>
          <w:rFonts w:ascii="Times New Roman" w:hAnsi="Times New Roman"/>
          <w:sz w:val="28"/>
          <w:szCs w:val="28"/>
        </w:rPr>
        <w:t xml:space="preserve"> апреля 2022года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106</w:t>
      </w:r>
    </w:p>
    <w:p w:rsidR="00A37469" w:rsidRPr="00E833A5" w:rsidRDefault="00A37469" w:rsidP="00EE7983">
      <w:pPr>
        <w:pStyle w:val="NoSpacing"/>
        <w:rPr>
          <w:rFonts w:ascii="Times New Roman" w:hAnsi="Times New Roman"/>
          <w:sz w:val="28"/>
          <w:szCs w:val="28"/>
        </w:rPr>
      </w:pPr>
    </w:p>
    <w:p w:rsidR="00A37469" w:rsidRPr="00E833A5" w:rsidRDefault="00A37469" w:rsidP="00EE79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E833A5">
        <w:rPr>
          <w:rFonts w:ascii="Times New Roman" w:hAnsi="Times New Roman"/>
          <w:b/>
          <w:sz w:val="28"/>
          <w:szCs w:val="28"/>
        </w:rPr>
        <w:t>«Об утверждении отчета по исполнению</w:t>
      </w:r>
    </w:p>
    <w:p w:rsidR="00A37469" w:rsidRPr="00E833A5" w:rsidRDefault="00A37469" w:rsidP="00EE79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E833A5">
        <w:rPr>
          <w:rFonts w:ascii="Times New Roman" w:hAnsi="Times New Roman"/>
          <w:b/>
          <w:sz w:val="28"/>
          <w:szCs w:val="28"/>
        </w:rPr>
        <w:t xml:space="preserve">бюджета </w:t>
      </w:r>
      <w:r w:rsidRPr="00E833A5">
        <w:rPr>
          <w:rFonts w:ascii="Times New Roman" w:hAnsi="Times New Roman"/>
          <w:b/>
          <w:sz w:val="32"/>
          <w:szCs w:val="32"/>
        </w:rPr>
        <w:t>Плотавского</w:t>
      </w:r>
      <w:r w:rsidRPr="00E833A5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A37469" w:rsidRPr="00E833A5" w:rsidRDefault="00A37469" w:rsidP="00EE79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E833A5">
        <w:rPr>
          <w:rFonts w:ascii="Times New Roman" w:hAnsi="Times New Roman"/>
          <w:b/>
          <w:sz w:val="28"/>
          <w:szCs w:val="28"/>
        </w:rPr>
        <w:t>поселения муниципального района</w:t>
      </w:r>
    </w:p>
    <w:p w:rsidR="00A37469" w:rsidRPr="00E833A5" w:rsidRDefault="00A37469" w:rsidP="00EE79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E833A5">
        <w:rPr>
          <w:rFonts w:ascii="Times New Roman" w:hAnsi="Times New Roman"/>
          <w:b/>
          <w:sz w:val="28"/>
          <w:szCs w:val="28"/>
        </w:rPr>
        <w:t>«Прохоровский  район» Белгородской</w:t>
      </w:r>
    </w:p>
    <w:p w:rsidR="00A37469" w:rsidRPr="00E833A5" w:rsidRDefault="00A37469" w:rsidP="00EE7983">
      <w:pPr>
        <w:pStyle w:val="NoSpacing"/>
        <w:rPr>
          <w:rFonts w:ascii="Times New Roman" w:hAnsi="Times New Roman"/>
          <w:b/>
          <w:sz w:val="28"/>
          <w:szCs w:val="28"/>
        </w:rPr>
      </w:pPr>
      <w:r w:rsidRPr="00E833A5">
        <w:rPr>
          <w:rFonts w:ascii="Times New Roman" w:hAnsi="Times New Roman"/>
          <w:b/>
          <w:sz w:val="28"/>
          <w:szCs w:val="28"/>
        </w:rPr>
        <w:t>области за 2021год»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 xml:space="preserve">    Заслушав и обсудив информацию заместителя главы администрации Плотавского сельского поселения   об исполнении бюджета Плотавского сельского поселения Прохоровского района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 xml:space="preserve">за 2021 год» земское собрание </w:t>
      </w:r>
      <w:r w:rsidRPr="00E833A5">
        <w:rPr>
          <w:rFonts w:ascii="Times New Roman" w:hAnsi="Times New Roman"/>
          <w:b/>
          <w:sz w:val="28"/>
          <w:szCs w:val="28"/>
        </w:rPr>
        <w:t>решило: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E833A5">
        <w:rPr>
          <w:rFonts w:ascii="Times New Roman" w:hAnsi="Times New Roman"/>
          <w:sz w:val="28"/>
          <w:szCs w:val="28"/>
        </w:rPr>
        <w:t>бюджета Плотавского сельского поселения Прохоровского района за 2021 год»</w:t>
      </w:r>
      <w:bookmarkEnd w:id="0"/>
      <w:r w:rsidRPr="00E833A5">
        <w:rPr>
          <w:rFonts w:ascii="Times New Roman" w:hAnsi="Times New Roman"/>
          <w:sz w:val="28"/>
          <w:szCs w:val="28"/>
        </w:rPr>
        <w:t xml:space="preserve"> по доходам в сумме 5236 тыс. рублей, расходам в сумме 5243,7 тыс. рублей с превышением расходов над доходами (дефицит бюджета) в сумме 7,7 тыс. рублей, со следующими показателями: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Плотавского сельского поселения Прохоровского района за 2021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>- по доходам бюджета Плотавского сельского поселения Прохоровского района за 2021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Плотавского сельского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>поселения Прохоровского района за 2021 год согласно приложению № 3 к настоящему решению;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Плотавского сельского поселения Прохоровского района за 2021 год согласно приложению № 4 к настоящему решению;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>- по распределению бюджетных ассигнований по целевым статьям(муниципальным программам и непрограммным направлениям деятельности),группам видов расходов, разделам, подразделам классификации расходов бюджета Плотавского сельского поселения на 2021 год согласно приложению № 5 к настоящему решению;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 xml:space="preserve">-  по бюджету дорожного фонда </w:t>
      </w:r>
      <w:bookmarkStart w:id="1" w:name="_Hlk66957144"/>
      <w:r w:rsidRPr="00E833A5">
        <w:rPr>
          <w:rFonts w:ascii="Times New Roman" w:hAnsi="Times New Roman"/>
          <w:sz w:val="28"/>
          <w:szCs w:val="28"/>
        </w:rPr>
        <w:t>Плотавского сельского поселения</w:t>
      </w:r>
      <w:bookmarkEnd w:id="1"/>
      <w:r w:rsidRPr="00E833A5">
        <w:rPr>
          <w:rFonts w:ascii="Times New Roman" w:hAnsi="Times New Roman"/>
          <w:sz w:val="28"/>
          <w:szCs w:val="28"/>
        </w:rPr>
        <w:t xml:space="preserve"> за 2021 год согласно приложению № 6 к настоящему решению;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 xml:space="preserve"> -  по использованию средств резервного фонда Плотавского сельского поселения за 2021 год согласно приложению № 7 к настоящему решению;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>2. Разместить настоящее решение на официальном сайте органов местного самоуправления Плотавского сельского поселения муниципального района «Прохоровский район» Белгородской области (</w:t>
      </w:r>
      <w:r w:rsidRPr="00102A10">
        <w:rPr>
          <w:rFonts w:ascii="Times New Roman" w:hAnsi="Times New Roman"/>
          <w:sz w:val="24"/>
          <w:szCs w:val="24"/>
        </w:rPr>
        <w:t>https://plota.admprohorovka.ru</w:t>
      </w:r>
      <w:r w:rsidRPr="00E833A5">
        <w:rPr>
          <w:rFonts w:ascii="Times New Roman" w:hAnsi="Times New Roman"/>
          <w:sz w:val="28"/>
          <w:szCs w:val="28"/>
        </w:rPr>
        <w:t>).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833A5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налогам и экономической политике.</w:t>
      </w: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7469" w:rsidRPr="00E833A5" w:rsidRDefault="00A37469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7469" w:rsidRPr="00E833A5" w:rsidRDefault="00A37469" w:rsidP="00AB2F1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833A5">
        <w:rPr>
          <w:rFonts w:ascii="Times New Roman" w:hAnsi="Times New Roman"/>
          <w:b/>
          <w:sz w:val="28"/>
          <w:szCs w:val="28"/>
        </w:rPr>
        <w:t xml:space="preserve"> Глава </w:t>
      </w:r>
      <w:r w:rsidRPr="00E833A5">
        <w:rPr>
          <w:rFonts w:ascii="Times New Roman" w:hAnsi="Times New Roman"/>
          <w:b/>
          <w:sz w:val="32"/>
          <w:szCs w:val="32"/>
        </w:rPr>
        <w:t>Плотавского</w:t>
      </w:r>
      <w:r w:rsidRPr="00E833A5">
        <w:rPr>
          <w:rFonts w:ascii="Times New Roman" w:hAnsi="Times New Roman"/>
          <w:b/>
          <w:sz w:val="28"/>
          <w:szCs w:val="28"/>
        </w:rPr>
        <w:t xml:space="preserve">  </w:t>
      </w:r>
    </w:p>
    <w:p w:rsidR="00A37469" w:rsidRPr="00E833A5" w:rsidRDefault="00A37469" w:rsidP="00AB2F16">
      <w:pPr>
        <w:pStyle w:val="NoSpacing"/>
        <w:jc w:val="both"/>
      </w:pPr>
      <w:r w:rsidRPr="00E833A5">
        <w:rPr>
          <w:rFonts w:ascii="Times New Roman" w:hAnsi="Times New Roman"/>
          <w:b/>
          <w:sz w:val="28"/>
          <w:szCs w:val="28"/>
        </w:rPr>
        <w:t xml:space="preserve">        сельского поселения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А.А.Найденова</w:t>
      </w:r>
      <w:r w:rsidRPr="00E833A5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A37469" w:rsidRPr="00E833A5" w:rsidRDefault="00A37469" w:rsidP="00EE7983"/>
    <w:p w:rsidR="00A37469" w:rsidRPr="00E833A5" w:rsidRDefault="00A37469" w:rsidP="00EE7983"/>
    <w:p w:rsidR="00A37469" w:rsidRPr="00E833A5" w:rsidRDefault="00A37469" w:rsidP="00EE7983"/>
    <w:p w:rsidR="00A37469" w:rsidRPr="00E833A5" w:rsidRDefault="00A37469" w:rsidP="00EE7983"/>
    <w:p w:rsidR="00A37469" w:rsidRPr="00810E29" w:rsidRDefault="00A37469" w:rsidP="00810E29">
      <w:pPr>
        <w:jc w:val="center"/>
        <w:rPr>
          <w:rFonts w:ascii="Times New Roman" w:hAnsi="Times New Roman"/>
          <w:b/>
          <w:sz w:val="28"/>
          <w:szCs w:val="28"/>
        </w:rPr>
      </w:pPr>
      <w:r w:rsidRPr="00810E29">
        <w:rPr>
          <w:rFonts w:ascii="Times New Roman" w:hAnsi="Times New Roman"/>
          <w:b/>
          <w:sz w:val="28"/>
          <w:szCs w:val="28"/>
        </w:rPr>
        <w:t>З А К Л Ю Ч Е Н И Е</w:t>
      </w:r>
    </w:p>
    <w:p w:rsidR="00A37469" w:rsidRPr="00810E29" w:rsidRDefault="00A37469" w:rsidP="00810E29">
      <w:pPr>
        <w:jc w:val="center"/>
        <w:rPr>
          <w:rFonts w:ascii="Times New Roman" w:hAnsi="Times New Roman"/>
          <w:b/>
          <w:sz w:val="28"/>
          <w:szCs w:val="28"/>
        </w:rPr>
      </w:pPr>
      <w:r w:rsidRPr="00810E29">
        <w:rPr>
          <w:rFonts w:ascii="Times New Roman" w:hAnsi="Times New Roman"/>
          <w:b/>
          <w:sz w:val="28"/>
          <w:szCs w:val="28"/>
        </w:rPr>
        <w:t>о результатах публичных слушаний по проекту решения «Об утверждении отчета по исполнению бюджета Плотавского сельского поселения муниципального района «Прохоровский район» за 2021год»</w:t>
      </w:r>
    </w:p>
    <w:p w:rsidR="00A37469" w:rsidRPr="00810E29" w:rsidRDefault="00A37469" w:rsidP="00810E29">
      <w:pPr>
        <w:jc w:val="both"/>
        <w:rPr>
          <w:rFonts w:ascii="Times New Roman" w:hAnsi="Times New Roman"/>
          <w:sz w:val="28"/>
          <w:szCs w:val="28"/>
        </w:rPr>
      </w:pPr>
    </w:p>
    <w:p w:rsidR="00A37469" w:rsidRPr="00810E29" w:rsidRDefault="00A37469" w:rsidP="00810E29">
      <w:pPr>
        <w:jc w:val="both"/>
        <w:rPr>
          <w:rFonts w:ascii="Times New Roman" w:hAnsi="Times New Roman"/>
          <w:b/>
          <w:sz w:val="28"/>
          <w:szCs w:val="28"/>
        </w:rPr>
      </w:pPr>
      <w:r w:rsidRPr="00810E29">
        <w:rPr>
          <w:rFonts w:ascii="Times New Roman" w:hAnsi="Times New Roman"/>
          <w:b/>
          <w:sz w:val="28"/>
          <w:szCs w:val="28"/>
        </w:rPr>
        <w:t xml:space="preserve">    27 апреля 2022 года</w:t>
      </w:r>
    </w:p>
    <w:p w:rsidR="00A37469" w:rsidRPr="00810E29" w:rsidRDefault="00A37469" w:rsidP="00810E29">
      <w:pPr>
        <w:jc w:val="both"/>
        <w:rPr>
          <w:rFonts w:ascii="Times New Roman" w:hAnsi="Times New Roman"/>
          <w:sz w:val="28"/>
          <w:szCs w:val="28"/>
        </w:rPr>
      </w:pPr>
    </w:p>
    <w:p w:rsidR="00A37469" w:rsidRPr="00810E29" w:rsidRDefault="00A37469" w:rsidP="00810E29">
      <w:pPr>
        <w:jc w:val="both"/>
        <w:rPr>
          <w:rFonts w:ascii="Times New Roman" w:hAnsi="Times New Roman"/>
          <w:sz w:val="28"/>
          <w:szCs w:val="28"/>
        </w:rPr>
      </w:pPr>
    </w:p>
    <w:p w:rsidR="00A37469" w:rsidRPr="00810E29" w:rsidRDefault="00A37469" w:rsidP="00810E29">
      <w:pPr>
        <w:jc w:val="both"/>
        <w:rPr>
          <w:rFonts w:ascii="Times New Roman" w:hAnsi="Times New Roman"/>
          <w:sz w:val="28"/>
          <w:szCs w:val="28"/>
        </w:rPr>
      </w:pPr>
      <w:r w:rsidRPr="00810E29">
        <w:rPr>
          <w:rFonts w:ascii="Times New Roman" w:hAnsi="Times New Roman"/>
          <w:sz w:val="28"/>
          <w:szCs w:val="28"/>
        </w:rPr>
        <w:tab/>
        <w:t>Участники публичных слушаний по проекту решения « Об утверждении отчета по исполнению бюджета</w:t>
      </w:r>
      <w:bookmarkStart w:id="2" w:name="_Hlk67919610"/>
      <w:r w:rsidRPr="00810E29">
        <w:rPr>
          <w:rFonts w:ascii="Times New Roman" w:hAnsi="Times New Roman"/>
          <w:sz w:val="28"/>
          <w:szCs w:val="28"/>
        </w:rPr>
        <w:t xml:space="preserve"> Плотавского сельского поселения</w:t>
      </w:r>
      <w:bookmarkEnd w:id="2"/>
      <w:r w:rsidRPr="00810E29">
        <w:rPr>
          <w:rFonts w:ascii="Times New Roman" w:hAnsi="Times New Roman"/>
          <w:sz w:val="28"/>
          <w:szCs w:val="28"/>
        </w:rPr>
        <w:t xml:space="preserve"> муниципального района «Прохоровский район» за 2021год » , представленного к рассмотрению земским собранием Плотавского сельского поселения в количестве  _____человек, рассмотрев проект решения о результатах публичных слушаний по проекту решения «Об утверждении отчета по исполнению бюджета Плотавского сельского поселения муниципального района «Прохоровский район» за 2021 год»,</w:t>
      </w:r>
    </w:p>
    <w:p w:rsidR="00A37469" w:rsidRPr="00810E29" w:rsidRDefault="00A37469" w:rsidP="00810E29">
      <w:pPr>
        <w:jc w:val="both"/>
        <w:rPr>
          <w:rFonts w:ascii="Times New Roman" w:hAnsi="Times New Roman"/>
          <w:sz w:val="28"/>
          <w:szCs w:val="28"/>
        </w:rPr>
      </w:pPr>
      <w:r w:rsidRPr="00810E29">
        <w:rPr>
          <w:rFonts w:ascii="Times New Roman" w:hAnsi="Times New Roman"/>
          <w:b/>
          <w:sz w:val="28"/>
          <w:szCs w:val="28"/>
        </w:rPr>
        <w:t>р е ш и л и:</w:t>
      </w:r>
    </w:p>
    <w:p w:rsidR="00A37469" w:rsidRPr="00810E29" w:rsidRDefault="00A37469" w:rsidP="00810E29">
      <w:pPr>
        <w:jc w:val="both"/>
        <w:rPr>
          <w:rFonts w:ascii="Times New Roman" w:hAnsi="Times New Roman"/>
          <w:b/>
          <w:sz w:val="28"/>
          <w:szCs w:val="28"/>
        </w:rPr>
      </w:pPr>
    </w:p>
    <w:p w:rsidR="00A37469" w:rsidRPr="00810E29" w:rsidRDefault="00A37469" w:rsidP="00810E29">
      <w:pPr>
        <w:jc w:val="both"/>
        <w:rPr>
          <w:rFonts w:ascii="Times New Roman" w:hAnsi="Times New Roman"/>
          <w:sz w:val="28"/>
          <w:szCs w:val="28"/>
        </w:rPr>
      </w:pPr>
      <w:r w:rsidRPr="00810E29">
        <w:rPr>
          <w:rFonts w:ascii="Times New Roman" w:hAnsi="Times New Roman"/>
          <w:b/>
          <w:sz w:val="28"/>
          <w:szCs w:val="28"/>
        </w:rPr>
        <w:tab/>
      </w:r>
      <w:r w:rsidRPr="00810E29">
        <w:rPr>
          <w:rFonts w:ascii="Times New Roman" w:hAnsi="Times New Roman"/>
          <w:sz w:val="28"/>
          <w:szCs w:val="28"/>
        </w:rPr>
        <w:t>1. Одобрить проект решения «Об утверждении отчета по исполнению бюджета Плотавского сельского поселения муниципального района «Прохоровский район» за 2021 год»:  со следующими показателями :</w:t>
      </w:r>
    </w:p>
    <w:p w:rsidR="00A37469" w:rsidRPr="00810E29" w:rsidRDefault="00A37469" w:rsidP="00810E2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10E29">
        <w:rPr>
          <w:rFonts w:ascii="Times New Roman" w:hAnsi="Times New Roman"/>
          <w:sz w:val="28"/>
          <w:szCs w:val="28"/>
        </w:rPr>
        <w:tab/>
      </w:r>
    </w:p>
    <w:p w:rsidR="00A37469" w:rsidRPr="00810E29" w:rsidRDefault="00A37469" w:rsidP="00810E2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10E29">
        <w:rPr>
          <w:rFonts w:ascii="Times New Roman" w:hAnsi="Times New Roman"/>
          <w:sz w:val="28"/>
          <w:szCs w:val="28"/>
        </w:rPr>
        <w:t xml:space="preserve">- общий объем доходов в сумме 5236 тысяч рублей; </w:t>
      </w:r>
    </w:p>
    <w:p w:rsidR="00A37469" w:rsidRPr="00810E29" w:rsidRDefault="00A37469" w:rsidP="00810E2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10E29">
        <w:rPr>
          <w:rFonts w:ascii="Times New Roman" w:hAnsi="Times New Roman"/>
          <w:sz w:val="28"/>
          <w:szCs w:val="28"/>
        </w:rPr>
        <w:t>- общий объем расходов в сумме 5243,7 тысяч рублей;</w:t>
      </w:r>
    </w:p>
    <w:p w:rsidR="00A37469" w:rsidRPr="00810E29" w:rsidRDefault="00A37469" w:rsidP="00810E2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10E29">
        <w:rPr>
          <w:rFonts w:ascii="Times New Roman" w:hAnsi="Times New Roman"/>
          <w:sz w:val="28"/>
          <w:szCs w:val="28"/>
        </w:rPr>
        <w:t>- дефицит бюджета в сумме 7,7 тысяч рублей.</w:t>
      </w:r>
    </w:p>
    <w:p w:rsidR="00A37469" w:rsidRPr="00810E29" w:rsidRDefault="00A37469" w:rsidP="00810E29">
      <w:pPr>
        <w:jc w:val="both"/>
        <w:rPr>
          <w:rFonts w:ascii="Times New Roman" w:hAnsi="Times New Roman"/>
          <w:sz w:val="28"/>
          <w:szCs w:val="28"/>
        </w:rPr>
      </w:pPr>
      <w:r w:rsidRPr="00810E29">
        <w:rPr>
          <w:rFonts w:ascii="Times New Roman" w:hAnsi="Times New Roman"/>
          <w:sz w:val="28"/>
          <w:szCs w:val="28"/>
        </w:rPr>
        <w:tab/>
      </w:r>
    </w:p>
    <w:p w:rsidR="00A37469" w:rsidRPr="00810E29" w:rsidRDefault="00A37469" w:rsidP="00810E29">
      <w:pPr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p w:rsidR="00A37469" w:rsidRPr="00810E29" w:rsidRDefault="00A37469" w:rsidP="00810E29">
      <w:pPr>
        <w:jc w:val="both"/>
        <w:rPr>
          <w:rFonts w:ascii="Times New Roman" w:hAnsi="Times New Roman"/>
          <w:b/>
          <w:sz w:val="28"/>
        </w:rPr>
      </w:pPr>
    </w:p>
    <w:p w:rsidR="00A37469" w:rsidRPr="00810E29" w:rsidRDefault="00A37469" w:rsidP="00810E2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10E29">
        <w:rPr>
          <w:rFonts w:ascii="Times New Roman" w:hAnsi="Times New Roman"/>
          <w:b/>
          <w:sz w:val="28"/>
          <w:szCs w:val="28"/>
        </w:rPr>
        <w:t xml:space="preserve">          Глава Плотавского</w:t>
      </w:r>
    </w:p>
    <w:p w:rsidR="00A37469" w:rsidRPr="00810E29" w:rsidRDefault="00A37469" w:rsidP="00810E2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10E29">
        <w:rPr>
          <w:rFonts w:ascii="Times New Roman" w:hAnsi="Times New Roman"/>
          <w:b/>
          <w:sz w:val="28"/>
          <w:szCs w:val="28"/>
        </w:rPr>
        <w:t xml:space="preserve">          сельского поселения                                              А.А.Найденова             </w:t>
      </w:r>
    </w:p>
    <w:p w:rsidR="00A37469" w:rsidRPr="00810E29" w:rsidRDefault="00A37469" w:rsidP="00810E29">
      <w:pPr>
        <w:jc w:val="both"/>
        <w:rPr>
          <w:rFonts w:ascii="Times New Roman" w:hAnsi="Times New Roman"/>
        </w:rPr>
      </w:pPr>
    </w:p>
    <w:p w:rsidR="00A37469" w:rsidRPr="00810E29" w:rsidRDefault="00A37469" w:rsidP="00EE7983">
      <w:pPr>
        <w:rPr>
          <w:rFonts w:ascii="Times New Roman" w:hAnsi="Times New Roman"/>
        </w:rPr>
      </w:pPr>
    </w:p>
    <w:p w:rsidR="00A37469" w:rsidRPr="00810E29" w:rsidRDefault="00A37469" w:rsidP="00EE7983">
      <w:pPr>
        <w:rPr>
          <w:rFonts w:ascii="Times New Roman" w:hAnsi="Times New Roman"/>
        </w:rPr>
      </w:pPr>
    </w:p>
    <w:p w:rsidR="00A37469" w:rsidRPr="00810E29" w:rsidRDefault="00A37469" w:rsidP="00EE7983">
      <w:pPr>
        <w:rPr>
          <w:rFonts w:ascii="Times New Roman" w:hAnsi="Times New Roman"/>
        </w:rPr>
      </w:pPr>
    </w:p>
    <w:tbl>
      <w:tblPr>
        <w:tblW w:w="9580" w:type="dxa"/>
        <w:tblInd w:w="93" w:type="dxa"/>
        <w:tblLook w:val="0000"/>
      </w:tblPr>
      <w:tblGrid>
        <w:gridCol w:w="5232"/>
        <w:gridCol w:w="1488"/>
        <w:gridCol w:w="1470"/>
        <w:gridCol w:w="1471"/>
      </w:tblGrid>
      <w:tr w:rsidR="00A37469" w:rsidRPr="00810E29" w:rsidTr="00810E29">
        <w:trPr>
          <w:trHeight w:val="3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E29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124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E29">
              <w:rPr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Плотавского сельского поселения муниципального райна "Прохоровский район" Белгородской области  за 2021 год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6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Плотавского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сельского поселения муниципального района" Прохоровский район" Белгородской области за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2021 год  соответствует данным бухгалтерской отчётности, составленной в соответствии с приказом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и представления годовой,квартальной и месячной отчётности об исполнении бюджетов бюджет-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на 2021 год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в тыс.рублей</w:t>
            </w:r>
          </w:p>
        </w:tc>
      </w:tr>
      <w:tr w:rsidR="00A37469" w:rsidRPr="00810E29" w:rsidTr="00810E29">
        <w:trPr>
          <w:trHeight w:val="88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утверждено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% исполнения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Доходы бюджета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5224,7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5236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100,2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1398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1426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102,0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Дефицит(-). Профицит (+)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11,3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 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Доходы местного бюджета ( налоги,сборы,прочие поступления в бюджет)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453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459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101,3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72,7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103,9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34,4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101,2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823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840,1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102,1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Арендная плата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19,8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110,0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Безвозмездные поступления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Дотации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3589,6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3589,6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100,0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92,5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84,7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127,9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127,9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100,0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Расходы бюджета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58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ассигнования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 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ВСЕГО: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8953,7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5243,7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 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 </w:t>
            </w:r>
          </w:p>
        </w:tc>
      </w:tr>
      <w:tr w:rsidR="00A37469" w:rsidRPr="00810E29" w:rsidTr="00810E29">
        <w:trPr>
          <w:trHeight w:val="57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Раздел 0100 Общегосударственные вопросы,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2105,4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1986,4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94,3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1108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1052,6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95,0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Начисленные налоги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368,7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350,1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95,0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263,2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245,5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93,3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Строительство,текущий ремонт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365,5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340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93,0</w:t>
            </w:r>
          </w:p>
        </w:tc>
      </w:tr>
      <w:tr w:rsidR="00A37469" w:rsidRPr="00810E29" w:rsidTr="00810E29">
        <w:trPr>
          <w:trHeight w:val="615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Раздел 0200 Национальная оборона (перв.воинский учёт)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91,8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100,0</w:t>
            </w:r>
          </w:p>
        </w:tc>
      </w:tr>
      <w:tr w:rsidR="00A37469" w:rsidRPr="00810E29" w:rsidTr="00810E29">
        <w:trPr>
          <w:trHeight w:val="855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288,5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224,5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77,8</w:t>
            </w:r>
          </w:p>
        </w:tc>
      </w:tr>
      <w:tr w:rsidR="00A37469" w:rsidRPr="00810E29" w:rsidTr="00810E29">
        <w:trPr>
          <w:trHeight w:val="585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338,3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290,2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85,8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184,9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158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85,5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91,3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89,5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98,0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1439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1170,9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81,4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1670,8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1450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86,8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           Утвердить отчёт об исполнении бюджета 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Плотавского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сельского 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поселения  муниципального района "Прохоровский район" за 2021 год по доходам в сумме 5236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тысяч рублей, расходам в сумме 5243,7         тысяч рублей с превышение расходов над доходами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( дефицит бюджета) в сумме 7,7        тыс.рублей </w:t>
            </w:r>
            <w:r w:rsidRPr="00810E29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37469" w:rsidRPr="00810E29" w:rsidTr="00810E29">
        <w:trPr>
          <w:trHeight w:val="300"/>
        </w:trPr>
        <w:tc>
          <w:tcPr>
            <w:tcW w:w="6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           Утвердить отчёт об исполнении расходов бюджета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Плотавского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сельского поселения  муниципального района "Прохоровский район" за 2021 год в разрезе  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ведомств в сумме 5243,7     тысяч рублей</w:t>
            </w:r>
            <w:r w:rsidRPr="00810E29">
              <w:rPr>
                <w:b/>
                <w:bCs/>
                <w:color w:val="000000"/>
                <w:lang w:eastAsia="ru-RU"/>
              </w:rPr>
              <w:t xml:space="preserve">   (Приложение № 3).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           Утвердить отчёт  об использовании бюджетных ассигнований по целевым статьям</w:t>
            </w:r>
          </w:p>
        </w:tc>
      </w:tr>
      <w:tr w:rsidR="00A37469" w:rsidRPr="00810E29" w:rsidTr="00810E29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(муниципальным программам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Плотавского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сельского 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поселения муниципального района "Прохоровский район "и непрограммным направлениям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деятельности). Группам видов расходжов,разделам,подразделам,классификации расходов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районного бюджета за 2021 год </w:t>
            </w:r>
            <w:r w:rsidRPr="00810E29">
              <w:rPr>
                <w:b/>
                <w:bCs/>
                <w:color w:val="000000"/>
                <w:lang w:eastAsia="ru-RU"/>
              </w:rPr>
              <w:t>(Приложение № 4).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 Утвердить источники внутреннего финансирования дефицита бюджета  сельского поселения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муниципального района "Прохоровский район"</w:t>
            </w:r>
            <w:r w:rsidRPr="00810E29">
              <w:rPr>
                <w:b/>
                <w:bCs/>
                <w:color w:val="000000"/>
                <w:lang w:eastAsia="ru-RU"/>
              </w:rPr>
              <w:t>(Приложение № 1).</w:t>
            </w:r>
          </w:p>
        </w:tc>
      </w:tr>
      <w:tr w:rsidR="00A37469" w:rsidRPr="00810E29" w:rsidTr="00810E29">
        <w:trPr>
          <w:trHeight w:val="300"/>
        </w:trPr>
        <w:tc>
          <w:tcPr>
            <w:tcW w:w="6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        Утвердить отчёт об исполнении бюджета дорожного фонда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Плотавского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сельского поселения муниципального района "Прохоровский район" за 2021 год в сумме 184,9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тысяч рублей, расходам в сумме 158    тысяч рублей с превышением доходов над расходами 26,9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тысяч рублей </w:t>
            </w:r>
            <w:r w:rsidRPr="00810E29">
              <w:rPr>
                <w:b/>
                <w:bCs/>
                <w:color w:val="000000"/>
                <w:lang w:eastAsia="ru-RU"/>
              </w:rPr>
              <w:t>(Приложение № 6).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A37469" w:rsidRPr="00810E29" w:rsidTr="00810E29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поселения за 2021 год </w:t>
            </w:r>
            <w:r w:rsidRPr="00810E29">
              <w:rPr>
                <w:b/>
                <w:bCs/>
                <w:color w:val="000000"/>
                <w:lang w:eastAsia="ru-RU"/>
              </w:rPr>
              <w:t>(Приложение № 7)</w:t>
            </w:r>
            <w:r w:rsidRPr="00810E29">
              <w:rPr>
                <w:color w:val="000000"/>
                <w:lang w:eastAsia="ru-RU"/>
              </w:rPr>
              <w:t>.</w:t>
            </w:r>
          </w:p>
        </w:tc>
      </w:tr>
    </w:tbl>
    <w:p w:rsidR="00A37469" w:rsidRPr="00810E29" w:rsidRDefault="00A37469" w:rsidP="00EE7983">
      <w:pPr>
        <w:rPr>
          <w:rFonts w:ascii="Times New Roman" w:hAnsi="Times New Roman"/>
        </w:rPr>
      </w:pPr>
    </w:p>
    <w:p w:rsidR="00A37469" w:rsidRDefault="00A37469" w:rsidP="00EE7983"/>
    <w:p w:rsidR="00A37469" w:rsidRDefault="00A37469" w:rsidP="00EE7983"/>
    <w:p w:rsidR="00A37469" w:rsidRDefault="00A37469" w:rsidP="00EE7983"/>
    <w:tbl>
      <w:tblPr>
        <w:tblW w:w="8720" w:type="dxa"/>
        <w:tblInd w:w="93" w:type="dxa"/>
        <w:tblLook w:val="0000"/>
      </w:tblPr>
      <w:tblGrid>
        <w:gridCol w:w="2920"/>
        <w:gridCol w:w="3860"/>
        <w:gridCol w:w="1940"/>
      </w:tblGrid>
      <w:tr w:rsidR="00A37469" w:rsidRPr="00810E29" w:rsidTr="00810E29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Приложение № 1</w:t>
            </w:r>
          </w:p>
        </w:tc>
      </w:tr>
      <w:tr w:rsidR="00A37469" w:rsidRPr="00810E29" w:rsidTr="00810E29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Плотавского сельского поселения за 2021 год</w:t>
            </w:r>
          </w:p>
        </w:tc>
      </w:tr>
      <w:tr w:rsidR="00A37469" w:rsidRPr="00810E29" w:rsidTr="00810E29">
        <w:trPr>
          <w:trHeight w:val="390"/>
        </w:trPr>
        <w:tc>
          <w:tcPr>
            <w:tcW w:w="8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(тыс.руб)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12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 за 2021 год</w:t>
            </w:r>
          </w:p>
        </w:tc>
      </w:tr>
      <w:tr w:rsidR="00A37469" w:rsidRPr="00810E29" w:rsidTr="00810E29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-7,7</w:t>
            </w:r>
          </w:p>
        </w:tc>
      </w:tr>
      <w:tr w:rsidR="00A37469" w:rsidRPr="00810E29" w:rsidTr="00810E29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5236,0</w:t>
            </w:r>
          </w:p>
        </w:tc>
      </w:tr>
      <w:tr w:rsidR="00A37469" w:rsidRPr="00810E29" w:rsidTr="00810E29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5236,0</w:t>
            </w:r>
          </w:p>
        </w:tc>
      </w:tr>
      <w:tr w:rsidR="00A37469" w:rsidRPr="00810E29" w:rsidTr="00810E29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5236,0</w:t>
            </w:r>
          </w:p>
        </w:tc>
      </w:tr>
      <w:tr w:rsidR="00A37469" w:rsidRPr="00810E29" w:rsidTr="00810E29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5236,0</w:t>
            </w:r>
          </w:p>
        </w:tc>
      </w:tr>
      <w:tr w:rsidR="00A37469" w:rsidRPr="00810E29" w:rsidTr="00810E29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5243,7</w:t>
            </w:r>
          </w:p>
        </w:tc>
      </w:tr>
      <w:tr w:rsidR="00A37469" w:rsidRPr="00810E29" w:rsidTr="00810E29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5243,7</w:t>
            </w:r>
          </w:p>
        </w:tc>
      </w:tr>
      <w:tr w:rsidR="00A37469" w:rsidRPr="00810E29" w:rsidTr="00810E29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5243,7</w:t>
            </w:r>
          </w:p>
        </w:tc>
      </w:tr>
      <w:tr w:rsidR="00A37469" w:rsidRPr="00810E29" w:rsidTr="00810E29">
        <w:trPr>
          <w:trHeight w:val="9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5243,7</w:t>
            </w:r>
          </w:p>
        </w:tc>
      </w:tr>
    </w:tbl>
    <w:p w:rsidR="00A37469" w:rsidRDefault="00A37469"/>
    <w:tbl>
      <w:tblPr>
        <w:tblW w:w="8760" w:type="dxa"/>
        <w:tblInd w:w="93" w:type="dxa"/>
        <w:tblLook w:val="0000"/>
      </w:tblPr>
      <w:tblGrid>
        <w:gridCol w:w="2560"/>
        <w:gridCol w:w="4760"/>
        <w:gridCol w:w="1440"/>
      </w:tblGrid>
      <w:tr w:rsidR="00A37469" w:rsidRPr="00810E29" w:rsidTr="00810E29">
        <w:trPr>
          <w:trHeight w:val="30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Приложение № 2</w:t>
            </w:r>
          </w:p>
        </w:tc>
      </w:tr>
      <w:tr w:rsidR="00A37469" w:rsidRPr="00810E29" w:rsidTr="00810E2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22"/>
        </w:trPr>
        <w:tc>
          <w:tcPr>
            <w:tcW w:w="8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Плотавского сельского поселения за 2021 год</w:t>
            </w:r>
          </w:p>
        </w:tc>
      </w:tr>
      <w:tr w:rsidR="00A37469" w:rsidRPr="00810E29" w:rsidTr="00810E29">
        <w:trPr>
          <w:trHeight w:val="630"/>
        </w:trPr>
        <w:tc>
          <w:tcPr>
            <w:tcW w:w="8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(тыс.руб)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8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 за 2021 год</w:t>
            </w:r>
          </w:p>
        </w:tc>
      </w:tr>
      <w:tr w:rsidR="00A37469" w:rsidRPr="00810E29" w:rsidTr="00810E2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1426,0</w:t>
            </w:r>
          </w:p>
        </w:tc>
      </w:tr>
      <w:tr w:rsidR="00A37469" w:rsidRPr="00810E29" w:rsidTr="00810E2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459,0</w:t>
            </w:r>
          </w:p>
        </w:tc>
      </w:tr>
      <w:tr w:rsidR="00A37469" w:rsidRPr="00810E29" w:rsidTr="00810E2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459,0</w:t>
            </w:r>
          </w:p>
        </w:tc>
      </w:tr>
      <w:tr w:rsidR="00A37469" w:rsidRPr="00810E29" w:rsidTr="00810E2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1.05.00.00.0.00.0.000.000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72,7</w:t>
            </w:r>
          </w:p>
        </w:tc>
      </w:tr>
      <w:tr w:rsidR="00A37469" w:rsidRPr="00810E29" w:rsidTr="00810E2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1.05.03.01.0.01.1.000.110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 xml:space="preserve">Единый сельскохозяйственный налог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72,7</w:t>
            </w:r>
          </w:p>
        </w:tc>
      </w:tr>
      <w:tr w:rsidR="00A37469" w:rsidRPr="00810E29" w:rsidTr="00810E2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34,4</w:t>
            </w:r>
          </w:p>
        </w:tc>
      </w:tr>
      <w:tr w:rsidR="00A37469" w:rsidRPr="00810E29" w:rsidTr="00810E2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34,4</w:t>
            </w:r>
          </w:p>
        </w:tc>
      </w:tr>
      <w:tr w:rsidR="00A37469" w:rsidRPr="00810E29" w:rsidTr="00810E29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34,4</w:t>
            </w:r>
          </w:p>
        </w:tc>
      </w:tr>
      <w:tr w:rsidR="00A37469" w:rsidRPr="00810E29" w:rsidTr="00810E2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840,1</w:t>
            </w:r>
          </w:p>
        </w:tc>
      </w:tr>
      <w:tr w:rsidR="00A37469" w:rsidRPr="00810E29" w:rsidTr="00810E2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599,3</w:t>
            </w:r>
          </w:p>
        </w:tc>
      </w:tr>
      <w:tr w:rsidR="00A37469" w:rsidRPr="00810E29" w:rsidTr="00810E29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240,8</w:t>
            </w:r>
          </w:p>
        </w:tc>
      </w:tr>
      <w:tr w:rsidR="00A37469" w:rsidRPr="00810E29" w:rsidTr="00810E29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1.11.05.00.0.00.0.000.120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Арендная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19,8</w:t>
            </w:r>
          </w:p>
        </w:tc>
      </w:tr>
      <w:tr w:rsidR="00A37469" w:rsidRPr="00810E29" w:rsidTr="00810E29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1.11.05.03.5.10.0.000.120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19,8</w:t>
            </w:r>
          </w:p>
        </w:tc>
      </w:tr>
      <w:tr w:rsidR="00A37469" w:rsidRPr="00810E29" w:rsidTr="00810E29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3810,0</w:t>
            </w:r>
          </w:p>
        </w:tc>
      </w:tr>
      <w:tr w:rsidR="00A37469" w:rsidRPr="00810E29" w:rsidTr="00810E29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3810,0</w:t>
            </w:r>
          </w:p>
        </w:tc>
      </w:tr>
      <w:tr w:rsidR="00A37469" w:rsidRPr="00810E29" w:rsidTr="00810E29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3589,6</w:t>
            </w:r>
          </w:p>
        </w:tc>
      </w:tr>
      <w:tr w:rsidR="00A37469" w:rsidRPr="00810E29" w:rsidTr="00810E29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3589,6</w:t>
            </w:r>
          </w:p>
        </w:tc>
      </w:tr>
      <w:tr w:rsidR="00A37469" w:rsidRPr="00810E29" w:rsidTr="00810E29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3589,6</w:t>
            </w:r>
          </w:p>
        </w:tc>
      </w:tr>
      <w:tr w:rsidR="00A37469" w:rsidRPr="00810E29" w:rsidTr="00810E29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92,5</w:t>
            </w:r>
          </w:p>
        </w:tc>
      </w:tr>
      <w:tr w:rsidR="00A37469" w:rsidRPr="00810E29" w:rsidTr="00810E29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2.02.30.02.4.10.0.000.150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11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учёта на территориях,где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127,9</w:t>
            </w:r>
          </w:p>
        </w:tc>
      </w:tr>
      <w:tr w:rsidR="00A37469" w:rsidRPr="00810E29" w:rsidTr="00810E29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2.02.40.01.4.0.0.000.150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127,9</w:t>
            </w:r>
          </w:p>
        </w:tc>
      </w:tr>
      <w:tr w:rsidR="00A37469" w:rsidRPr="00810E29" w:rsidTr="00810E29">
        <w:trPr>
          <w:trHeight w:val="17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127,9</w:t>
            </w:r>
          </w:p>
        </w:tc>
      </w:tr>
      <w:tr w:rsidR="00A37469" w:rsidRPr="00810E29" w:rsidTr="00810E2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5236,0</w:t>
            </w:r>
          </w:p>
        </w:tc>
      </w:tr>
      <w:tr w:rsidR="00A37469" w:rsidRPr="00810E29" w:rsidTr="00810E2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A37469" w:rsidRDefault="00A37469"/>
    <w:p w:rsidR="00A37469" w:rsidRDefault="00A37469"/>
    <w:tbl>
      <w:tblPr>
        <w:tblW w:w="9530" w:type="dxa"/>
        <w:tblInd w:w="93" w:type="dxa"/>
        <w:tblLook w:val="0000"/>
      </w:tblPr>
      <w:tblGrid>
        <w:gridCol w:w="4400"/>
        <w:gridCol w:w="660"/>
        <w:gridCol w:w="816"/>
        <w:gridCol w:w="520"/>
        <w:gridCol w:w="1360"/>
        <w:gridCol w:w="580"/>
        <w:gridCol w:w="1406"/>
      </w:tblGrid>
      <w:tr w:rsidR="00A37469" w:rsidRPr="00810E29" w:rsidTr="00810E29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A37469" w:rsidRPr="00810E29" w:rsidTr="00810E29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95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ПЛОТАВСКОГО СЕЛЬСКОГО ПОСЕЛЕНИЯ ЗА 2021 год</w:t>
            </w:r>
          </w:p>
        </w:tc>
      </w:tr>
      <w:tr w:rsidR="00A37469" w:rsidRPr="00810E29" w:rsidTr="00810E29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 w:rsidR="00A37469" w:rsidRPr="00810E29" w:rsidTr="00810E29">
        <w:trPr>
          <w:trHeight w:val="315"/>
        </w:trPr>
        <w:tc>
          <w:tcPr>
            <w:tcW w:w="4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 w:rsidR="00A37469" w:rsidRPr="00810E29" w:rsidTr="00810E29">
        <w:trPr>
          <w:trHeight w:val="1605"/>
        </w:trPr>
        <w:tc>
          <w:tcPr>
            <w:tcW w:w="4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Администрация Плотавского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5 243,7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1 986,4</w:t>
            </w:r>
          </w:p>
        </w:tc>
      </w:tr>
      <w:tr w:rsidR="00A37469" w:rsidRPr="00810E29" w:rsidTr="00810E29">
        <w:trPr>
          <w:trHeight w:val="14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1 986,1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1 986,1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1 986,1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784,2</w:t>
            </w:r>
          </w:p>
        </w:tc>
      </w:tr>
      <w:tr w:rsidR="00A37469" w:rsidRPr="00810E29" w:rsidTr="00810E2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784,2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103,8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103,8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1 098,1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609,7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455,7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32,7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финансовых,налоговых и таможенных органов и органов финансового( 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19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85,2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6,6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234,4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220,5</w:t>
            </w:r>
          </w:p>
        </w:tc>
      </w:tr>
      <w:tr w:rsidR="00A37469" w:rsidRPr="00810E29" w:rsidTr="00810E2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290,2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"Обеспечение функций по содержанию скотомогильников (биотермических ям)"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"Обеспечение функций по содержанию скотомогильников (биотермических ям)"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0190100000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0190173870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0190173870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Дорожное хозяйтсво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89,5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89,5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89,5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31,8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31,8</w:t>
            </w:r>
          </w:p>
        </w:tc>
      </w:tr>
      <w:tr w:rsidR="00A37469" w:rsidRPr="00810E29" w:rsidTr="00810E2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31,8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49,1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49,1</w:t>
            </w:r>
          </w:p>
        </w:tc>
      </w:tr>
      <w:tr w:rsidR="00A37469" w:rsidRPr="00810E29" w:rsidTr="00810E2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49,1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8,6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8,6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8,6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42,1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42,1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42,1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26,1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26,1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26,1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16,0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16,0</w:t>
            </w:r>
          </w:p>
        </w:tc>
      </w:tr>
      <w:tr w:rsidR="00A37469" w:rsidRPr="00810E29" w:rsidTr="00810E29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16,0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950,0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945,5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4,5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63,1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63,1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82,7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82,7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Озеленение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A37469" w:rsidRPr="00810E29" w:rsidTr="00810E2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A37469" w:rsidRPr="00810E29" w:rsidTr="00810E2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1 450,0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1 450,0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1 450,0</w:t>
            </w:r>
          </w:p>
        </w:tc>
      </w:tr>
      <w:tr w:rsidR="00A37469" w:rsidRPr="00810E29" w:rsidTr="00810E29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1 450,0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1 318,3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87,1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24,6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62,6</w:t>
            </w:r>
          </w:p>
        </w:tc>
      </w:tr>
      <w:tr w:rsidR="00A37469" w:rsidRPr="00810E29" w:rsidTr="00810E29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1 231,2</w:t>
            </w:r>
          </w:p>
        </w:tc>
      </w:tr>
      <w:tr w:rsidR="00A37469" w:rsidRPr="00810E29" w:rsidTr="00810E29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1 231,2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Капитальный и текущий ремонт объектов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131,7</w:t>
            </w:r>
          </w:p>
        </w:tc>
      </w:tr>
      <w:tr w:rsidR="00A37469" w:rsidRPr="00810E29" w:rsidTr="00810E2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Капитальный и текущий ремонт объектов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131,7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20,0</w:t>
            </w:r>
          </w:p>
        </w:tc>
      </w:tr>
    </w:tbl>
    <w:p w:rsidR="00A37469" w:rsidRDefault="00A37469"/>
    <w:p w:rsidR="00A37469" w:rsidRDefault="00A37469"/>
    <w:p w:rsidR="00A37469" w:rsidRDefault="00A37469"/>
    <w:tbl>
      <w:tblPr>
        <w:tblW w:w="9100" w:type="dxa"/>
        <w:tblInd w:w="93" w:type="dxa"/>
        <w:tblLook w:val="0000"/>
      </w:tblPr>
      <w:tblGrid>
        <w:gridCol w:w="4740"/>
        <w:gridCol w:w="520"/>
        <w:gridCol w:w="520"/>
        <w:gridCol w:w="1360"/>
        <w:gridCol w:w="580"/>
        <w:gridCol w:w="1406"/>
      </w:tblGrid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22"/>
        </w:trPr>
        <w:tc>
          <w:tcPr>
            <w:tcW w:w="91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разделам,подразделам,целевым статьям (муниципальным программам бюджета Плотавского сельского поселения и непрограммным направлениям деятельности),группам видов расходов ,классификации расходов бюджета поселения за 2021 год</w:t>
            </w:r>
          </w:p>
        </w:tc>
      </w:tr>
      <w:tr w:rsidR="00A37469" w:rsidRPr="00810E29" w:rsidTr="00810E29">
        <w:trPr>
          <w:trHeight w:val="322"/>
        </w:trPr>
        <w:tc>
          <w:tcPr>
            <w:tcW w:w="9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469" w:rsidRPr="00810E29" w:rsidTr="00810E29">
        <w:trPr>
          <w:trHeight w:val="1260"/>
        </w:trPr>
        <w:tc>
          <w:tcPr>
            <w:tcW w:w="9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 w:rsidR="00A37469" w:rsidRPr="00810E29" w:rsidTr="00810E29">
        <w:trPr>
          <w:trHeight w:val="1605"/>
        </w:trPr>
        <w:tc>
          <w:tcPr>
            <w:tcW w:w="4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1 986,4</w:t>
            </w:r>
          </w:p>
        </w:tc>
      </w:tr>
      <w:tr w:rsidR="00A37469" w:rsidRPr="00810E29" w:rsidTr="00810E29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0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1 986,1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1 986,1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1 986,1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784,2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784,2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103,8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103,8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1 098,1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609,7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455,7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32,7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финансовых,налоговых и таможенных органов и органов финансового( 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85,2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6,6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234,4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220,5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290,2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"Обеспечение функций по содержанию скотомогильников (биотермических ям)"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"Обеспечение функций по содержанию скотомогильников (биотермических ям)"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0190100000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0190173870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0190173870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Дорожное хозяйтсво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89,5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89,5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89,5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31,8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31,8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31,8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49,1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49,1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49,1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8,6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8,6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8,6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42,1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42,1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42,1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26,1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26,1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26,1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16,0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16,0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16,0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950,0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945,5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4,5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63,1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63,1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82,7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82,7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1 450,0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1 450,0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1 450,0</w:t>
            </w:r>
          </w:p>
        </w:tc>
      </w:tr>
      <w:tr w:rsidR="00A37469" w:rsidRPr="00810E29" w:rsidTr="00810E2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1 450,0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1 318,3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87,1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24,6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62,6</w:t>
            </w:r>
          </w:p>
        </w:tc>
      </w:tr>
      <w:tr w:rsidR="00A37469" w:rsidRPr="00810E29" w:rsidTr="00810E2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1 231,2</w:t>
            </w:r>
          </w:p>
        </w:tc>
      </w:tr>
      <w:tr w:rsidR="00A37469" w:rsidRPr="00810E29" w:rsidTr="00810E29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1 231,2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Капитальный и текущий ремонт объектов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131,7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Капитальный и текущий ремонт объектов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131,7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5 243,7</w:t>
            </w:r>
          </w:p>
        </w:tc>
      </w:tr>
    </w:tbl>
    <w:p w:rsidR="00A37469" w:rsidRDefault="00A37469"/>
    <w:tbl>
      <w:tblPr>
        <w:tblW w:w="9400" w:type="dxa"/>
        <w:tblInd w:w="93" w:type="dxa"/>
        <w:tblLook w:val="0000"/>
      </w:tblPr>
      <w:tblGrid>
        <w:gridCol w:w="4740"/>
        <w:gridCol w:w="1660"/>
        <w:gridCol w:w="520"/>
        <w:gridCol w:w="520"/>
        <w:gridCol w:w="580"/>
        <w:gridCol w:w="1380"/>
      </w:tblGrid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 №5</w:t>
            </w: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22"/>
        </w:trPr>
        <w:tc>
          <w:tcPr>
            <w:tcW w:w="9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бюджета Плотавского сельского поселения и непрограммным направлениям деятельности),группам видов расходов , разделам, подразделам, классификации расходов бюджета поселения за 2021 год</w:t>
            </w:r>
          </w:p>
        </w:tc>
      </w:tr>
      <w:tr w:rsidR="00A37469" w:rsidRPr="00810E29" w:rsidTr="00810E29">
        <w:trPr>
          <w:trHeight w:val="322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469" w:rsidRPr="00810E29" w:rsidTr="00810E29">
        <w:trPr>
          <w:trHeight w:val="1260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 w:rsidR="00A37469" w:rsidRPr="00810E29" w:rsidTr="00810E29">
        <w:trPr>
          <w:trHeight w:val="160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</w:pPr>
            <w:r w:rsidRPr="00810E29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</w:pPr>
            <w:r w:rsidRPr="00810E29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</w:pPr>
            <w:r w:rsidRPr="00810E29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</w:pPr>
            <w:r w:rsidRPr="00810E29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 за 2021 год</w:t>
            </w:r>
          </w:p>
        </w:tc>
      </w:tr>
      <w:tr w:rsidR="00A37469" w:rsidRPr="00810E29" w:rsidTr="00810E29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37469" w:rsidRPr="00810E29" w:rsidTr="00810E29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Плотавского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3 155,6</w:t>
            </w:r>
          </w:p>
        </w:tc>
      </w:tr>
      <w:tr w:rsidR="00A37469" w:rsidRPr="00810E29" w:rsidTr="00810E29">
        <w:trPr>
          <w:trHeight w:val="108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1 170,9</w:t>
            </w:r>
          </w:p>
        </w:tc>
      </w:tr>
      <w:tr w:rsidR="00A37469" w:rsidRPr="00810E29" w:rsidTr="00810E29">
        <w:trPr>
          <w:trHeight w:val="10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950,0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945,5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4,5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63,1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63,1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82,7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82,7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Озеленение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65,0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0110120160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65,0</w:t>
            </w:r>
          </w:p>
        </w:tc>
      </w:tr>
      <w:tr w:rsidR="00A37469" w:rsidRPr="00810E29" w:rsidTr="00810E2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1 470,0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1 318,3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87,1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24,6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62,6</w:t>
            </w:r>
          </w:p>
        </w:tc>
      </w:tr>
      <w:tr w:rsidR="00A37469" w:rsidRPr="00810E29" w:rsidTr="00810E29">
        <w:trPr>
          <w:trHeight w:val="16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1 231,2</w:t>
            </w:r>
          </w:p>
        </w:tc>
      </w:tr>
      <w:tr w:rsidR="00A37469" w:rsidRPr="00810E29" w:rsidTr="00810E29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1 231,2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Капитальный и текущий ремонт объектов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0120122110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131,7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Капитальный и текущий ремонт объектов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0120122110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131,7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A37469" w:rsidRPr="00810E29" w:rsidTr="00810E29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158,0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224,5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220,5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42,1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26,1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26,1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26,1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16,0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16,0</w:t>
            </w:r>
          </w:p>
        </w:tc>
      </w:tr>
      <w:tr w:rsidR="00A37469" w:rsidRPr="00810E29" w:rsidTr="00810E29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16,0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89,5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31,8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31,8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0180125030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31,8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49,1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49,1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0180225040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49,1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8,6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8,6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0180325050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8,6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Подпрограмма "Обеспечение функций по содержанию скотомогильников (биотермических ям)"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"Обеспечение функций по содержанию скотомогильников (биотермических ям)"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0190100000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0190173870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0190173870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0,7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2 088,1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2 088,1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784,2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784,2</w:t>
            </w:r>
          </w:p>
        </w:tc>
      </w:tr>
      <w:tr w:rsidR="00A37469" w:rsidRPr="00810E29" w:rsidTr="00810E29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9,9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9990022110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103,8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9990022110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103,8</w:t>
            </w:r>
          </w:p>
        </w:tc>
      </w:tr>
      <w:tr w:rsidR="00A37469" w:rsidRPr="00810E29" w:rsidTr="00810E2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91,8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85,2</w:t>
            </w:r>
          </w:p>
        </w:tc>
      </w:tr>
      <w:tr w:rsidR="00A37469" w:rsidRPr="00810E29" w:rsidTr="00810E2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6,6</w:t>
            </w:r>
          </w:p>
        </w:tc>
      </w:tr>
      <w:tr w:rsidR="00A37469" w:rsidRPr="00810E29" w:rsidTr="00810E2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0,3</w:t>
            </w:r>
          </w:p>
        </w:tc>
      </w:tr>
      <w:tr w:rsidR="00A37469" w:rsidRPr="00810E29" w:rsidTr="00810E2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1 098,1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609,7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455,7</w:t>
            </w:r>
          </w:p>
        </w:tc>
      </w:tr>
      <w:tr w:rsidR="00A37469" w:rsidRPr="00810E29" w:rsidTr="00810E2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810E29">
              <w:rPr>
                <w:rFonts w:ascii="Times New Roman" w:hAnsi="Times New Roman"/>
                <w:lang w:eastAsia="ru-RU"/>
              </w:rPr>
              <w:t>32,7</w:t>
            </w:r>
          </w:p>
        </w:tc>
      </w:tr>
      <w:tr w:rsidR="00A37469" w:rsidRPr="00810E29" w:rsidTr="00810E2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  <w:r w:rsidRPr="00810E29"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  <w:t>5 243,7</w:t>
            </w:r>
          </w:p>
        </w:tc>
      </w:tr>
    </w:tbl>
    <w:p w:rsidR="00A37469" w:rsidRDefault="00A37469"/>
    <w:p w:rsidR="00A37469" w:rsidRDefault="00A37469"/>
    <w:p w:rsidR="00A37469" w:rsidRDefault="00A37469"/>
    <w:p w:rsidR="00A37469" w:rsidRDefault="00A37469"/>
    <w:p w:rsidR="00A37469" w:rsidRDefault="00A37469"/>
    <w:tbl>
      <w:tblPr>
        <w:tblW w:w="9028" w:type="dxa"/>
        <w:tblInd w:w="93" w:type="dxa"/>
        <w:tblLook w:val="0000"/>
      </w:tblPr>
      <w:tblGrid>
        <w:gridCol w:w="864"/>
        <w:gridCol w:w="965"/>
        <w:gridCol w:w="965"/>
        <w:gridCol w:w="965"/>
        <w:gridCol w:w="945"/>
        <w:gridCol w:w="965"/>
        <w:gridCol w:w="1429"/>
        <w:gridCol w:w="965"/>
        <w:gridCol w:w="965"/>
      </w:tblGrid>
      <w:tr w:rsidR="00A37469" w:rsidRPr="00810E29" w:rsidTr="00810E29">
        <w:trPr>
          <w:trHeight w:val="7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  <w:r w:rsidRPr="00810E29">
              <w:rPr>
                <w:color w:val="000000"/>
                <w:lang w:eastAsia="ru-RU"/>
              </w:rPr>
              <w:t>Приложение № 6</w:t>
            </w:r>
          </w:p>
        </w:tc>
      </w:tr>
      <w:tr w:rsidR="00A37469" w:rsidRPr="00810E29" w:rsidTr="00810E29">
        <w:trPr>
          <w:trHeight w:val="7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368"/>
        </w:trPr>
        <w:tc>
          <w:tcPr>
            <w:tcW w:w="90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0E2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Плотавского сельского поселения</w:t>
            </w:r>
          </w:p>
        </w:tc>
      </w:tr>
      <w:tr w:rsidR="00A37469" w:rsidRPr="00810E29" w:rsidTr="00810E29">
        <w:trPr>
          <w:trHeight w:val="368"/>
        </w:trPr>
        <w:tc>
          <w:tcPr>
            <w:tcW w:w="9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37469" w:rsidRPr="00810E29" w:rsidTr="00810E29">
        <w:trPr>
          <w:trHeight w:val="8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 w:rsidR="00A37469" w:rsidRPr="00810E29" w:rsidTr="00810E29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на 2021 год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 за 2021 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A37469" w:rsidRPr="00810E29" w:rsidTr="00810E29">
        <w:trPr>
          <w:trHeight w:val="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Плотавского сельского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7469" w:rsidRPr="00810E29" w:rsidRDefault="00A37469" w:rsidP="0081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A37469" w:rsidRPr="00810E29" w:rsidTr="00810E29">
        <w:trPr>
          <w:trHeight w:val="7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7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7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7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7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7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7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37469" w:rsidRPr="00810E29" w:rsidTr="00810E29">
        <w:trPr>
          <w:trHeight w:val="71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469" w:rsidRPr="00810E29" w:rsidRDefault="00A37469" w:rsidP="00810E2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A37469" w:rsidRDefault="00A37469"/>
    <w:p w:rsidR="00A37469" w:rsidRDefault="00A3746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60"/>
        <w:gridCol w:w="60"/>
        <w:gridCol w:w="60"/>
        <w:gridCol w:w="60"/>
        <w:gridCol w:w="209"/>
        <w:gridCol w:w="547"/>
        <w:gridCol w:w="595"/>
        <w:gridCol w:w="1483"/>
        <w:gridCol w:w="500"/>
        <w:gridCol w:w="3480"/>
        <w:gridCol w:w="933"/>
        <w:gridCol w:w="60"/>
        <w:gridCol w:w="843"/>
        <w:gridCol w:w="1046"/>
      </w:tblGrid>
      <w:tr w:rsidR="00A3746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3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Приложение №7</w:t>
            </w:r>
          </w:p>
        </w:tc>
        <w:tc>
          <w:tcPr>
            <w:tcW w:w="1046" w:type="dxa"/>
            <w:gridSpan w:val="2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h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Плотавского сельского поселения</w:t>
            </w:r>
          </w:p>
        </w:tc>
        <w:tc>
          <w:tcPr>
            <w:tcW w:w="547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5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3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80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33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03" w:type="dxa"/>
            <w:gridSpan w:val="9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9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  <w:tc>
          <w:tcPr>
            <w:tcW w:w="1046" w:type="dxa"/>
            <w:gridSpan w:val="2"/>
            <w:hMerge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6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2021 год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2021 год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2021 года</w:t>
            </w: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29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6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A3746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469" w:rsidRDefault="00A37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A37469" w:rsidRDefault="00A37469"/>
    <w:sectPr w:rsidR="00A37469" w:rsidSect="00810E29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983"/>
    <w:rsid w:val="00016336"/>
    <w:rsid w:val="000C68D2"/>
    <w:rsid w:val="000D6068"/>
    <w:rsid w:val="00102A10"/>
    <w:rsid w:val="00120A04"/>
    <w:rsid w:val="001D04BE"/>
    <w:rsid w:val="003F6AE5"/>
    <w:rsid w:val="0058455C"/>
    <w:rsid w:val="007B30FA"/>
    <w:rsid w:val="00810E29"/>
    <w:rsid w:val="00830262"/>
    <w:rsid w:val="009C744F"/>
    <w:rsid w:val="00A32D5B"/>
    <w:rsid w:val="00A37469"/>
    <w:rsid w:val="00A77865"/>
    <w:rsid w:val="00AA595C"/>
    <w:rsid w:val="00AB2F16"/>
    <w:rsid w:val="00AF0BE7"/>
    <w:rsid w:val="00B920A5"/>
    <w:rsid w:val="00BB4824"/>
    <w:rsid w:val="00BD2BEB"/>
    <w:rsid w:val="00CB6AF9"/>
    <w:rsid w:val="00CF2F76"/>
    <w:rsid w:val="00D26552"/>
    <w:rsid w:val="00E50BB1"/>
    <w:rsid w:val="00E62EB6"/>
    <w:rsid w:val="00E833A5"/>
    <w:rsid w:val="00EE7983"/>
    <w:rsid w:val="00F750EE"/>
    <w:rsid w:val="00F77B6A"/>
    <w:rsid w:val="00F8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83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5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55C"/>
    <w:rPr>
      <w:rFonts w:cs="Times New Roman"/>
      <w:sz w:val="28"/>
    </w:rPr>
  </w:style>
  <w:style w:type="character" w:styleId="Strong">
    <w:name w:val="Strong"/>
    <w:basedOn w:val="DefaultParagraphFont"/>
    <w:uiPriority w:val="99"/>
    <w:qFormat/>
    <w:rsid w:val="005845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8455C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58455C"/>
    <w:pPr>
      <w:widowControl w:val="0"/>
      <w:spacing w:after="0" w:line="240" w:lineRule="auto"/>
      <w:ind w:left="708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NoSpacing">
    <w:name w:val="No Spacing"/>
    <w:uiPriority w:val="99"/>
    <w:qFormat/>
    <w:rsid w:val="00EE7983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810E2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10E29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810E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810E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810E2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810E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810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810E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810E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810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810E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810E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810E2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27</Pages>
  <Words>6822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2022-03-28T11:19:00Z</dcterms:created>
  <dcterms:modified xsi:type="dcterms:W3CDTF">2022-10-24T10:27:00Z</dcterms:modified>
</cp:coreProperties>
</file>