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54" w:rsidRDefault="00075754" w:rsidP="006474F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75754" w:rsidRPr="00102A10" w:rsidRDefault="00075754" w:rsidP="006474F2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</w:p>
    <w:p w:rsidR="00075754" w:rsidRPr="00102A10" w:rsidRDefault="00075754" w:rsidP="006474F2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102A10">
        <w:rPr>
          <w:rFonts w:ascii="Times New Roman" w:hAnsi="Times New Roman"/>
          <w:b/>
          <w:sz w:val="36"/>
          <w:szCs w:val="36"/>
        </w:rPr>
        <w:t>ПОСТАНОВЛЕНИЕ</w:t>
      </w:r>
    </w:p>
    <w:p w:rsidR="00075754" w:rsidRPr="00102A10" w:rsidRDefault="00075754" w:rsidP="006474F2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</w:p>
    <w:p w:rsidR="00075754" w:rsidRPr="00102A10" w:rsidRDefault="00075754" w:rsidP="006474F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02A10">
        <w:rPr>
          <w:rFonts w:ascii="Times New Roman" w:hAnsi="Times New Roman"/>
          <w:b/>
          <w:sz w:val="28"/>
          <w:szCs w:val="28"/>
        </w:rPr>
        <w:t>АДМИНИСТРАЦИИ ПЛОТАВСКОГО СЕЛЬСКОГО ПОСЕЛЕНИЯ МУНИЦИПАЛЬНОГО РАЙОНА «ПРОХОРОВСКИЙ РАЙОН» БЕЛГОРОДСКОЙ ОБЛАСТИ</w:t>
      </w:r>
    </w:p>
    <w:p w:rsidR="00075754" w:rsidRPr="00102A10" w:rsidRDefault="00075754" w:rsidP="006474F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75754" w:rsidRDefault="00075754" w:rsidP="00102A1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75754" w:rsidRPr="00102A10" w:rsidRDefault="00075754" w:rsidP="00102A1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75754" w:rsidRPr="00102A10" w:rsidRDefault="00075754" w:rsidP="00EE7983">
      <w:pPr>
        <w:pStyle w:val="NoSpacing"/>
        <w:rPr>
          <w:rFonts w:ascii="Times New Roman" w:hAnsi="Times New Roman"/>
          <w:b/>
          <w:sz w:val="24"/>
          <w:szCs w:val="24"/>
        </w:rPr>
      </w:pPr>
      <w:r w:rsidRPr="00102A10">
        <w:rPr>
          <w:rFonts w:ascii="Times New Roman" w:hAnsi="Times New Roman"/>
          <w:b/>
          <w:sz w:val="24"/>
          <w:szCs w:val="24"/>
        </w:rPr>
        <w:t xml:space="preserve">«22» июля  2022года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102A10">
        <w:rPr>
          <w:rFonts w:ascii="Times New Roman" w:hAnsi="Times New Roman"/>
          <w:b/>
          <w:sz w:val="24"/>
          <w:szCs w:val="24"/>
        </w:rPr>
        <w:t>№ 27</w:t>
      </w:r>
    </w:p>
    <w:p w:rsidR="00075754" w:rsidRPr="00102A10" w:rsidRDefault="00075754" w:rsidP="00EE7983">
      <w:pPr>
        <w:pStyle w:val="NoSpacing"/>
        <w:rPr>
          <w:rFonts w:ascii="Times New Roman" w:hAnsi="Times New Roman"/>
          <w:sz w:val="24"/>
          <w:szCs w:val="24"/>
        </w:rPr>
      </w:pPr>
    </w:p>
    <w:p w:rsidR="00075754" w:rsidRDefault="00075754" w:rsidP="00EE7983">
      <w:pPr>
        <w:pStyle w:val="NoSpacing"/>
        <w:rPr>
          <w:rFonts w:ascii="Times New Roman" w:hAnsi="Times New Roman"/>
          <w:sz w:val="24"/>
          <w:szCs w:val="24"/>
        </w:rPr>
      </w:pPr>
    </w:p>
    <w:p w:rsidR="00075754" w:rsidRPr="00102A10" w:rsidRDefault="00075754" w:rsidP="00EE7983">
      <w:pPr>
        <w:pStyle w:val="NoSpacing"/>
        <w:rPr>
          <w:rFonts w:ascii="Times New Roman" w:hAnsi="Times New Roman"/>
          <w:sz w:val="24"/>
          <w:szCs w:val="24"/>
        </w:rPr>
      </w:pPr>
    </w:p>
    <w:p w:rsidR="00075754" w:rsidRPr="00102A10" w:rsidRDefault="00075754" w:rsidP="00EE7983">
      <w:pPr>
        <w:pStyle w:val="NoSpacing"/>
        <w:rPr>
          <w:rFonts w:ascii="Times New Roman" w:hAnsi="Times New Roman"/>
          <w:b/>
          <w:sz w:val="24"/>
          <w:szCs w:val="24"/>
        </w:rPr>
      </w:pPr>
      <w:r w:rsidRPr="00102A10">
        <w:rPr>
          <w:rFonts w:ascii="Times New Roman" w:hAnsi="Times New Roman"/>
          <w:b/>
          <w:sz w:val="24"/>
          <w:szCs w:val="24"/>
        </w:rPr>
        <w:t>«Об утверждении отчета по исполнению</w:t>
      </w:r>
    </w:p>
    <w:p w:rsidR="00075754" w:rsidRPr="00102A10" w:rsidRDefault="00075754" w:rsidP="00EE7983">
      <w:pPr>
        <w:pStyle w:val="NoSpacing"/>
        <w:rPr>
          <w:rFonts w:ascii="Times New Roman" w:hAnsi="Times New Roman"/>
          <w:b/>
          <w:sz w:val="24"/>
          <w:szCs w:val="24"/>
        </w:rPr>
      </w:pPr>
      <w:r w:rsidRPr="00102A10">
        <w:rPr>
          <w:rFonts w:ascii="Times New Roman" w:hAnsi="Times New Roman"/>
          <w:b/>
          <w:sz w:val="24"/>
          <w:szCs w:val="24"/>
        </w:rPr>
        <w:t>бюджета Плотавского  сельского</w:t>
      </w:r>
    </w:p>
    <w:p w:rsidR="00075754" w:rsidRPr="00102A10" w:rsidRDefault="00075754" w:rsidP="00EE7983">
      <w:pPr>
        <w:pStyle w:val="NoSpacing"/>
        <w:rPr>
          <w:rFonts w:ascii="Times New Roman" w:hAnsi="Times New Roman"/>
          <w:b/>
          <w:sz w:val="24"/>
          <w:szCs w:val="24"/>
        </w:rPr>
      </w:pPr>
      <w:r w:rsidRPr="00102A10">
        <w:rPr>
          <w:rFonts w:ascii="Times New Roman" w:hAnsi="Times New Roman"/>
          <w:b/>
          <w:sz w:val="24"/>
          <w:szCs w:val="24"/>
        </w:rPr>
        <w:t>поселения муниципального района</w:t>
      </w:r>
    </w:p>
    <w:p w:rsidR="00075754" w:rsidRPr="00102A10" w:rsidRDefault="00075754" w:rsidP="00EE7983">
      <w:pPr>
        <w:pStyle w:val="NoSpacing"/>
        <w:rPr>
          <w:rFonts w:ascii="Times New Roman" w:hAnsi="Times New Roman"/>
          <w:b/>
          <w:sz w:val="24"/>
          <w:szCs w:val="24"/>
        </w:rPr>
      </w:pPr>
      <w:r w:rsidRPr="00102A10">
        <w:rPr>
          <w:rFonts w:ascii="Times New Roman" w:hAnsi="Times New Roman"/>
          <w:b/>
          <w:sz w:val="24"/>
          <w:szCs w:val="24"/>
        </w:rPr>
        <w:t>«Прохоровский  район» Белгородской</w:t>
      </w:r>
    </w:p>
    <w:p w:rsidR="00075754" w:rsidRPr="00102A10" w:rsidRDefault="00075754" w:rsidP="00EE7983">
      <w:pPr>
        <w:pStyle w:val="NoSpacing"/>
        <w:rPr>
          <w:rFonts w:ascii="Times New Roman" w:hAnsi="Times New Roman"/>
          <w:b/>
          <w:sz w:val="24"/>
          <w:szCs w:val="24"/>
        </w:rPr>
      </w:pPr>
      <w:r w:rsidRPr="00102A10">
        <w:rPr>
          <w:rFonts w:ascii="Times New Roman" w:hAnsi="Times New Roman"/>
          <w:b/>
          <w:sz w:val="24"/>
          <w:szCs w:val="24"/>
        </w:rPr>
        <w:t>области за 1 полугодие 2022 года»</w:t>
      </w:r>
    </w:p>
    <w:p w:rsidR="00075754" w:rsidRPr="00102A10" w:rsidRDefault="00075754" w:rsidP="00EE798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75754" w:rsidRPr="00102A10" w:rsidRDefault="00075754" w:rsidP="008D1A7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02A10">
        <w:rPr>
          <w:rFonts w:ascii="Times New Roman" w:hAnsi="Times New Roman"/>
          <w:sz w:val="24"/>
          <w:szCs w:val="24"/>
        </w:rPr>
        <w:t xml:space="preserve">    В соответствии с Бюджетным кодексом Российской Федерации , Уставом Плотавского сельского поселения муниципального района «Прохоровский район» Белгородской области,  на основании  доклада  главы администрации  Плотавского сельского поселения ,администрация Плотавского сельского поселения </w:t>
      </w:r>
    </w:p>
    <w:p w:rsidR="00075754" w:rsidRPr="00102A10" w:rsidRDefault="00075754" w:rsidP="008D1A7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02A10">
        <w:rPr>
          <w:rFonts w:ascii="Times New Roman" w:hAnsi="Times New Roman"/>
          <w:b/>
          <w:sz w:val="24"/>
          <w:szCs w:val="24"/>
        </w:rPr>
        <w:t>постановляет</w:t>
      </w:r>
      <w:r w:rsidRPr="00102A10">
        <w:rPr>
          <w:rFonts w:ascii="Times New Roman" w:hAnsi="Times New Roman"/>
          <w:sz w:val="24"/>
          <w:szCs w:val="24"/>
        </w:rPr>
        <w:t xml:space="preserve">: </w:t>
      </w:r>
    </w:p>
    <w:p w:rsidR="00075754" w:rsidRPr="00102A10" w:rsidRDefault="00075754" w:rsidP="00EE798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02A10">
        <w:rPr>
          <w:rFonts w:ascii="Times New Roman" w:hAnsi="Times New Roman"/>
          <w:sz w:val="24"/>
          <w:szCs w:val="24"/>
        </w:rPr>
        <w:t xml:space="preserve">    1. Утвердить отчет об исполнении </w:t>
      </w:r>
      <w:bookmarkStart w:id="0" w:name="_Hlk66956932"/>
      <w:r w:rsidRPr="00102A10">
        <w:rPr>
          <w:rFonts w:ascii="Times New Roman" w:hAnsi="Times New Roman"/>
          <w:sz w:val="24"/>
          <w:szCs w:val="24"/>
        </w:rPr>
        <w:t xml:space="preserve">бюджета  Плотавского сельского поселения муниципального района «Прохоровский район» Белгородской области за 1 полугодие 2022 года по </w:t>
      </w:r>
      <w:bookmarkEnd w:id="0"/>
      <w:r w:rsidRPr="00102A10">
        <w:rPr>
          <w:rFonts w:ascii="Times New Roman" w:hAnsi="Times New Roman"/>
          <w:sz w:val="24"/>
          <w:szCs w:val="24"/>
        </w:rPr>
        <w:t xml:space="preserve"> доходам в сумме 2281 тыс. рублей, расходам в сумме 1757,1 тыс. рублей с превышением доходов над расходами (профицит бюджета) в сумме 523,9 тыс. рублей (приложение 1,2).</w:t>
      </w:r>
    </w:p>
    <w:p w:rsidR="00075754" w:rsidRPr="00102A10" w:rsidRDefault="00075754" w:rsidP="00EE798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02A10">
        <w:rPr>
          <w:rFonts w:ascii="Times New Roman" w:hAnsi="Times New Roman"/>
          <w:sz w:val="24"/>
          <w:szCs w:val="24"/>
        </w:rPr>
        <w:t xml:space="preserve">   2. Утвердить отчёт об исполнении бюджета дорожного фонда за 1 полугодие 2022 года Плотавского сельского поселения муниципального района «Прохоровский район» Белгородской области (приложение № 3).</w:t>
      </w:r>
    </w:p>
    <w:p w:rsidR="00075754" w:rsidRPr="00102A10" w:rsidRDefault="00075754" w:rsidP="00574E4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02A10">
        <w:rPr>
          <w:rFonts w:ascii="Times New Roman" w:hAnsi="Times New Roman"/>
          <w:sz w:val="24"/>
          <w:szCs w:val="24"/>
        </w:rPr>
        <w:t xml:space="preserve">   3. Утвердить отчёт об исполнении бюджетных ассигнований резервного фонда за 1 полугодие 2022 года Плотавского сельского поселения муниципального района «Прохоровский район» Белгородской области (приложение № 4).</w:t>
      </w:r>
    </w:p>
    <w:p w:rsidR="00075754" w:rsidRPr="00102A10" w:rsidRDefault="00075754" w:rsidP="00EE798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02A10">
        <w:rPr>
          <w:rFonts w:ascii="Times New Roman" w:hAnsi="Times New Roman"/>
          <w:sz w:val="24"/>
          <w:szCs w:val="24"/>
        </w:rPr>
        <w:t xml:space="preserve">   4. Опубликовать настоящее решение на официальном сайте органов местного самоуправления Плотавского сельского поселения муниципального района «Прохоровский район» Белгородской области (https://plota.admprohorovka.ru).</w:t>
      </w:r>
    </w:p>
    <w:p w:rsidR="00075754" w:rsidRPr="00102A10" w:rsidRDefault="00075754" w:rsidP="00EE798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02A10">
        <w:rPr>
          <w:rFonts w:ascii="Times New Roman" w:hAnsi="Times New Roman"/>
          <w:sz w:val="24"/>
          <w:szCs w:val="24"/>
        </w:rPr>
        <w:t xml:space="preserve">   5. Контроль  исполнения  настоящего решения возложить на постоянную комиссию  земского собрания Плотавского сельского поселения по бюджету, муниципальной собственности, налогам и экономической политике.</w:t>
      </w:r>
    </w:p>
    <w:p w:rsidR="00075754" w:rsidRPr="00102A10" w:rsidRDefault="00075754" w:rsidP="00EE798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75754" w:rsidRPr="00102A10" w:rsidRDefault="00075754" w:rsidP="00EE798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75754" w:rsidRPr="00102A10" w:rsidRDefault="00075754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02A10"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075754" w:rsidRDefault="00075754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02A10">
        <w:rPr>
          <w:rFonts w:ascii="Times New Roman" w:hAnsi="Times New Roman"/>
          <w:b/>
          <w:sz w:val="24"/>
          <w:szCs w:val="24"/>
        </w:rPr>
        <w:t xml:space="preserve">Плотавского сельского поселения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А.А. Барчева</w:t>
      </w:r>
      <w:r w:rsidRPr="00102A10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075754" w:rsidRDefault="00075754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075754" w:rsidRDefault="00075754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66"/>
        <w:tblW w:w="1078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0"/>
        <w:gridCol w:w="60"/>
        <w:gridCol w:w="60"/>
        <w:gridCol w:w="5009"/>
        <w:gridCol w:w="1531"/>
        <w:gridCol w:w="60"/>
        <w:gridCol w:w="1390"/>
        <w:gridCol w:w="2611"/>
      </w:tblGrid>
      <w:tr w:rsidR="00075754" w:rsidTr="00DB0EB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1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Плотавского сельского поселения муниципального района "Прохоровский район" Белгородской области  за 1 полугодие 2022 года</w:t>
            </w: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Представленные материалы отчёта об исполнении бюджета Плотавского сельского</w:t>
            </w:r>
          </w:p>
        </w:tc>
        <w:tc>
          <w:tcPr>
            <w:tcW w:w="1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778" w:type="dxa"/>
            <w:gridSpan w:val="5"/>
            <w:h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 xml:space="preserve">  поселения муниципального района" Прохоровский район" Белгородской области за 1 полугодие</w:t>
            </w:r>
          </w:p>
        </w:tc>
        <w:tc>
          <w:tcPr>
            <w:tcW w:w="1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778" w:type="dxa"/>
            <w:gridSpan w:val="5"/>
            <w:h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2022 год  соответствует данным бухгалтерской отчётности,  приказу Минфина РФ от 28 декабря</w:t>
            </w:r>
          </w:p>
        </w:tc>
        <w:tc>
          <w:tcPr>
            <w:tcW w:w="1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778" w:type="dxa"/>
            <w:gridSpan w:val="5"/>
            <w:h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 xml:space="preserve">  2010 года № 191н " Об утверждении инструкции о порядке составления и представления годовой</w:t>
            </w:r>
          </w:p>
        </w:tc>
        <w:tc>
          <w:tcPr>
            <w:tcW w:w="1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778" w:type="dxa"/>
            <w:gridSpan w:val="5"/>
            <w:h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 xml:space="preserve"> квартальной и месячной отчётности об исполнении бюджетов бюджетной системы Российской</w:t>
            </w:r>
          </w:p>
        </w:tc>
        <w:tc>
          <w:tcPr>
            <w:tcW w:w="1" w:type="dxa"/>
            <w:h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" w:type="dxa"/>
            <w:h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778" w:type="dxa"/>
            <w:gridSpan w:val="5"/>
            <w:h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 xml:space="preserve">  Федерации"  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(в тыс.рублей)</w:t>
            </w: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5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Показатели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утверждено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% исполнения</w:t>
            </w: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Доходы бюджета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4670,4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2281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48,8</w:t>
            </w: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1413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759,6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53,8</w:t>
            </w: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 xml:space="preserve"> Доходы местного бюджета ( налоги,сборы,прочие поступления в бюджет)</w:t>
            </w:r>
          </w:p>
        </w:tc>
        <w:tc>
          <w:tcPr>
            <w:tcW w:w="1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168" w:type="dxa"/>
            <w:gridSpan w:val="5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489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203,4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41,6</w:t>
            </w: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Единый сельхозналог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49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67,2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137,1</w:t>
            </w: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49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5,4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11,0</w:t>
            </w: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816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475,4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58,3</w:t>
            </w: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Арендная плата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8,2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82,0</w:t>
            </w: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Дотации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2287,5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1065,4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46,6</w:t>
            </w: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Субсидии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249,8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124,9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50,0</w:t>
            </w: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Субвенции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125,2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63,1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50,4</w:t>
            </w: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594,9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268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45,0</w:t>
            </w: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Расходы бюджета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5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ассигнования</w:t>
            </w:r>
          </w:p>
        </w:tc>
        <w:tc>
          <w:tcPr>
            <w:tcW w:w="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4060" w:type="dxa"/>
            <w:gridSpan w:val="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ВСЕГО: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4953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1757,1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35,5</w:t>
            </w: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 xml:space="preserve">Раздел 0100 Общегосударственные вопросы    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2103,8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853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40,5</w:t>
            </w: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5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Раздел 0200 Национальная оборона (первичный воинский учёт)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94,2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41,2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43,7</w:t>
            </w: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5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Раздел 0300 Национальная безопасность                   ( содержание ЕДДС,противопожарные мероприятия,система видеонаблюдения)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396,5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174,2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43,9</w:t>
            </w: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823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73,1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8,9</w:t>
            </w: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подраздел 0405 С/ хозяйство и рыболовство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9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29,0</w:t>
            </w: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316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54,2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17,2</w:t>
            </w: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подраздел 0410 сеть и информатика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100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5,4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5,4</w:t>
            </w: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другие вопросы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376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4,5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1,2</w:t>
            </w: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1163,9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430,7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37,0</w:t>
            </w: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Раздел 0700 образование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0,0</w:t>
            </w: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323,1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186,8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57,8</w:t>
            </w: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Раздел 1100  Физическая культура и спорт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0,0</w:t>
            </w: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В связи с вышеизложенной информацией  предлагается:</w:t>
            </w:r>
          </w:p>
        </w:tc>
        <w:tc>
          <w:tcPr>
            <w:tcW w:w="14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 xml:space="preserve">            Утвердить отчёт об исполнении бюджета Плотавского сельского поселения муниципального</w:t>
            </w: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 xml:space="preserve">  района "Прохоровский район" за 1 полугодие 2022 год по доходам и расходам</w:t>
            </w:r>
            <w:r>
              <w:rPr>
                <w:rFonts w:cs="Calibri"/>
                <w:b/>
                <w:bCs/>
                <w:color w:val="000000"/>
                <w:lang w:eastAsia="ru-RU"/>
              </w:rPr>
              <w:t xml:space="preserve"> (приложение № 1.2).</w:t>
            </w: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 xml:space="preserve">            Утвердить отчёт об исполнении бюджета дорожного фонда Плотавского сельского поселения  </w:t>
            </w: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 xml:space="preserve">  за 1 полугодие 2022 года </w:t>
            </w:r>
            <w:r>
              <w:rPr>
                <w:rFonts w:cs="Calibri"/>
                <w:b/>
                <w:bCs/>
                <w:color w:val="000000"/>
                <w:lang w:eastAsia="ru-RU"/>
              </w:rPr>
              <w:t>(приложение № 3).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 xml:space="preserve">     Утвердить отчёт  об использовании бюджетных ассигнований  резервного фонда администрации</w:t>
            </w: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 xml:space="preserve">поселения за 1 полугодие 2022 год </w:t>
            </w:r>
            <w:r>
              <w:rPr>
                <w:rFonts w:cs="Calibri"/>
                <w:b/>
                <w:bCs/>
                <w:color w:val="000000"/>
                <w:lang w:eastAsia="ru-RU"/>
              </w:rPr>
              <w:t>(Приложение № 4)</w:t>
            </w:r>
            <w:r>
              <w:rPr>
                <w:rFonts w:cs="Calibri"/>
                <w:color w:val="000000"/>
                <w:lang w:eastAsia="ru-RU"/>
              </w:rPr>
              <w:t>.</w:t>
            </w:r>
          </w:p>
        </w:tc>
        <w:tc>
          <w:tcPr>
            <w:tcW w:w="14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075754" w:rsidTr="00DB0E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Глава администрации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 w:rsidP="00DB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075754" w:rsidRDefault="00075754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075754" w:rsidRPr="00102A10" w:rsidRDefault="00075754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02A10">
        <w:rPr>
          <w:rFonts w:ascii="Times New Roman" w:hAnsi="Times New Roman"/>
          <w:b/>
          <w:sz w:val="24"/>
          <w:szCs w:val="24"/>
        </w:rPr>
        <w:t xml:space="preserve">    </w:t>
      </w:r>
    </w:p>
    <w:p w:rsidR="00075754" w:rsidRDefault="00075754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075754" w:rsidRDefault="00075754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075754" w:rsidRDefault="00075754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075754" w:rsidRDefault="00075754" w:rsidP="00DB0EB7">
      <w:pPr>
        <w:pStyle w:val="NoSpacing"/>
        <w:ind w:left="-330"/>
        <w:jc w:val="both"/>
        <w:rPr>
          <w:rFonts w:ascii="Times New Roman" w:hAnsi="Times New Roman"/>
          <w:b/>
          <w:sz w:val="24"/>
          <w:szCs w:val="24"/>
        </w:rPr>
      </w:pPr>
    </w:p>
    <w:p w:rsidR="00075754" w:rsidRDefault="00075754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1520" w:type="dxa"/>
        <w:tblInd w:w="93" w:type="dxa"/>
        <w:tblLook w:val="0000"/>
      </w:tblPr>
      <w:tblGrid>
        <w:gridCol w:w="2736"/>
        <w:gridCol w:w="3045"/>
        <w:gridCol w:w="1430"/>
        <w:gridCol w:w="1307"/>
        <w:gridCol w:w="1398"/>
        <w:gridCol w:w="1154"/>
        <w:gridCol w:w="1300"/>
      </w:tblGrid>
      <w:tr w:rsidR="00075754" w:rsidRPr="00DB0EB7" w:rsidTr="00DB0EB7">
        <w:trPr>
          <w:trHeight w:val="300"/>
        </w:trPr>
        <w:tc>
          <w:tcPr>
            <w:tcW w:w="102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B0EB7">
              <w:rPr>
                <w:rFonts w:ascii="Times New Roman" w:hAnsi="Times New Roman"/>
                <w:color w:val="000000"/>
                <w:lang w:eastAsia="ru-RU"/>
              </w:rPr>
              <w:t>Приложение № 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129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Утверждён постановлением администрации Плотавского сельского поселения от  июня 2022 года №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375"/>
        </w:trPr>
        <w:tc>
          <w:tcPr>
            <w:tcW w:w="102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об исполнении бюджета Плотавского сельского поселения муниципального района "Прохоровский район" Белгородской области за 1 полугодие 2022 года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630"/>
        </w:trPr>
        <w:tc>
          <w:tcPr>
            <w:tcW w:w="102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0EB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B0EB7">
              <w:rPr>
                <w:rFonts w:ascii="Times New Roman" w:hAnsi="Times New Roman"/>
                <w:color w:val="000000"/>
                <w:lang w:eastAsia="ru-RU"/>
              </w:rPr>
              <w:t>в тыс.руб.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142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кода группы, подгруппы, статья,вида источника внутреннего финансирования дефицитов бюджета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Утверждено на 2022 год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Исполнено за 1 полугодие 2022 года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Процент исполнения к плану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Отклоне-ния (+.-) от годового плана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6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1 413,0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759,6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-653,4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6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1.01.00.00.0.00.0.000.000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203,4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-285,6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3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1.01.02.00.0.01.0.000.110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203,4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-285,6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25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1.01.02.01.0.01.1.000.110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203,4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-285,6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3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1.05.00.00.0.00.0.000.000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37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1.05.03.00.0.01.0.000.110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3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1.05.03.01.0.01.1.000.110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Единый сельскохозяйственный налог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3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1.06.00.00.0.00.0.000.000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480,8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-384,2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37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1.06.01.00.0.00.0.000.110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-43,7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180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1.06.01.03.0.10.0.000.110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-43,7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16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1.06.01.03.0.10.1.000.110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-43,7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3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1.06.06.00.0.00.0.000.110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816,0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475,4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-340,6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3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1.06.06.03.0.00.0.000.110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579,0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461,5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-117,5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12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1.06.06.03.3.10.0.000.110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579,0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461,5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-117,5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13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1.06.06.03.3.10.1.000.110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579,0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461,5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-117,5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4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1.06.06.04.0.00.0.000.110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-223,1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142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1.06.06.04.3.10.0.000.110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-223,1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154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1.06.06.04.3.10.1.000.110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-223,1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157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9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1.11.05.00.0.00.0.000.120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202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1.11.05.03.5.10.0.000.120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40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3 257,4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1 521,4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-1736,0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142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3 257,4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1 521,4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-1736,0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8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2.02.10.00.0.00.0.000.150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2 287,5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1 065,4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-1222,1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147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2.02.16.00.1.10.0.000.150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2 287,5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1 065,4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-1222,1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112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249,8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-124,9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40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249,8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-124,9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6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2.02.29.99.9.10.0.000.150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249,8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-124,9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6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125,2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-62,1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12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-9,0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12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2.02.30.02.4.10.0.000.150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-9,0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18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2.02.35.11.8.00.0.000.150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-53,0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157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2.02.35.11.8.10.0.000.150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-53,0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3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594,9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-326,9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220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2.02.40.01.4.00.0.000.150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504,9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-236,9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25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2.02.40.01.4.10.0.000.150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504,9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-236,9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157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2.02.45.16.0.00.0.000.150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на проведение Всероссийского форума профессиональной ориентации "ПроеКТОриЯ"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-90,0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18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2.02.45.16.0.10.0.000.150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"ПроеКТОриЯ"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-90,0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DB0EB7" w:rsidTr="00DB0EB7">
        <w:trPr>
          <w:trHeight w:val="3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4 670,4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2 281,0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DB0EB7" w:rsidRDefault="00075754" w:rsidP="00DB0E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-2389,4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DB0EB7" w:rsidRDefault="00075754" w:rsidP="00DB0EB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</w:tbl>
    <w:p w:rsidR="00075754" w:rsidRDefault="00075754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075754" w:rsidRDefault="00075754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075754" w:rsidRDefault="00075754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075754" w:rsidRDefault="00075754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075754" w:rsidRDefault="00075754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075754" w:rsidRDefault="00075754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075754" w:rsidRDefault="00075754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075754" w:rsidRDefault="00075754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713" w:type="dxa"/>
        <w:tblInd w:w="93" w:type="dxa"/>
        <w:tblLook w:val="0000"/>
      </w:tblPr>
      <w:tblGrid>
        <w:gridCol w:w="1400"/>
        <w:gridCol w:w="1400"/>
        <w:gridCol w:w="2499"/>
        <w:gridCol w:w="1430"/>
        <w:gridCol w:w="1400"/>
        <w:gridCol w:w="1400"/>
        <w:gridCol w:w="1400"/>
      </w:tblGrid>
      <w:tr w:rsidR="00075754" w:rsidRPr="00773AB6" w:rsidTr="00773AB6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773AB6" w:rsidTr="00773AB6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  <w:r w:rsidRPr="00773AB6">
              <w:rPr>
                <w:color w:val="000000"/>
                <w:lang w:eastAsia="ru-RU"/>
              </w:rPr>
              <w:t>в тыс.руб.</w:t>
            </w:r>
          </w:p>
        </w:tc>
      </w:tr>
      <w:tr w:rsidR="00075754" w:rsidRPr="00773AB6" w:rsidTr="00773AB6">
        <w:trPr>
          <w:trHeight w:val="156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lang w:eastAsia="ru-RU"/>
              </w:rPr>
              <w:t>Расходы (наименование показателя)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lang w:eastAsia="ru-RU"/>
              </w:rPr>
              <w:t>Утверждено на 2022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lang w:eastAsia="ru-RU"/>
              </w:rPr>
              <w:t>Исполнено на 01.07.2022 г.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lang w:eastAsia="ru-RU"/>
              </w:rPr>
              <w:t>Процент исполнения к плану года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lang w:eastAsia="ru-RU"/>
              </w:rPr>
              <w:t>Отклонение (+,-) от плана года</w:t>
            </w:r>
          </w:p>
        </w:tc>
      </w:tr>
      <w:tr w:rsidR="00075754" w:rsidRPr="00773AB6" w:rsidTr="00773AB6">
        <w:trPr>
          <w:trHeight w:val="4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2 108,3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853,0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-1 255,3</w:t>
            </w:r>
          </w:p>
        </w:tc>
      </w:tr>
      <w:tr w:rsidR="00075754" w:rsidRPr="00773AB6" w:rsidTr="00773AB6">
        <w:trPr>
          <w:trHeight w:val="195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2 066,2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848,1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41,0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-1 218,1</w:t>
            </w:r>
          </w:p>
        </w:tc>
      </w:tr>
      <w:tr w:rsidR="00075754" w:rsidRPr="00773AB6" w:rsidTr="00773AB6">
        <w:trPr>
          <w:trHeight w:val="160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-1,1</w:t>
            </w:r>
          </w:p>
        </w:tc>
      </w:tr>
      <w:tr w:rsidR="00075754" w:rsidRPr="00773AB6" w:rsidTr="00773AB6">
        <w:trPr>
          <w:trHeight w:val="6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-12,0</w:t>
            </w:r>
          </w:p>
        </w:tc>
      </w:tr>
      <w:tr w:rsidR="00075754" w:rsidRPr="00773AB6" w:rsidTr="00773AB6">
        <w:trPr>
          <w:trHeight w:val="75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16,6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-24,2</w:t>
            </w:r>
          </w:p>
        </w:tc>
      </w:tr>
      <w:tr w:rsidR="00075754" w:rsidRPr="00773AB6" w:rsidTr="00773AB6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-53,0</w:t>
            </w:r>
          </w:p>
        </w:tc>
      </w:tr>
      <w:tr w:rsidR="00075754" w:rsidRPr="00773AB6" w:rsidTr="00773AB6">
        <w:trPr>
          <w:trHeight w:val="18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-53,0</w:t>
            </w:r>
          </w:p>
        </w:tc>
      </w:tr>
      <w:tr w:rsidR="00075754" w:rsidRPr="00773AB6" w:rsidTr="00773AB6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-224,1</w:t>
            </w:r>
          </w:p>
        </w:tc>
      </w:tr>
      <w:tr w:rsidR="00075754" w:rsidRPr="00773AB6" w:rsidTr="00773AB6">
        <w:trPr>
          <w:trHeight w:val="12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14,3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-148,2</w:t>
            </w:r>
          </w:p>
        </w:tc>
      </w:tr>
      <w:tr w:rsidR="00075754" w:rsidRPr="00773AB6" w:rsidTr="00773AB6">
        <w:trPr>
          <w:trHeight w:val="103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147,6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66,0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-75,9</w:t>
            </w:r>
          </w:p>
        </w:tc>
      </w:tr>
      <w:tr w:rsidR="00075754" w:rsidRPr="00773AB6" w:rsidTr="00773AB6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-749,9</w:t>
            </w:r>
          </w:p>
        </w:tc>
      </w:tr>
      <w:tr w:rsidR="00075754" w:rsidRPr="00773AB6" w:rsidTr="00773AB6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29,0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-22,0</w:t>
            </w:r>
          </w:p>
        </w:tc>
      </w:tr>
      <w:tr w:rsidR="00075754" w:rsidRPr="00773AB6" w:rsidTr="00773AB6">
        <w:trPr>
          <w:trHeight w:val="12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316,0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17,2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-261,8</w:t>
            </w:r>
          </w:p>
        </w:tc>
      </w:tr>
      <w:tr w:rsidR="00075754" w:rsidRPr="00773AB6" w:rsidTr="00773AB6">
        <w:trPr>
          <w:trHeight w:val="94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-94,6</w:t>
            </w:r>
          </w:p>
        </w:tc>
      </w:tr>
      <w:tr w:rsidR="00075754" w:rsidRPr="00773AB6" w:rsidTr="00773AB6">
        <w:trPr>
          <w:trHeight w:val="18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-371,5</w:t>
            </w:r>
          </w:p>
        </w:tc>
      </w:tr>
      <w:tr w:rsidR="00075754" w:rsidRPr="00773AB6" w:rsidTr="00773AB6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1 163,9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430,7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-733,2</w:t>
            </w:r>
          </w:p>
        </w:tc>
      </w:tr>
      <w:tr w:rsidR="00075754" w:rsidRPr="00773AB6" w:rsidTr="00773AB6">
        <w:trPr>
          <w:trHeight w:val="6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1 163,9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430,7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37,0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-733,2</w:t>
            </w:r>
          </w:p>
        </w:tc>
      </w:tr>
      <w:tr w:rsidR="00075754" w:rsidRPr="00773AB6" w:rsidTr="00773AB6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-24,0</w:t>
            </w:r>
          </w:p>
        </w:tc>
      </w:tr>
      <w:tr w:rsidR="00075754" w:rsidRPr="00773AB6" w:rsidTr="00773AB6">
        <w:trPr>
          <w:trHeight w:val="315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-14,0</w:t>
            </w:r>
          </w:p>
        </w:tc>
      </w:tr>
      <w:tr w:rsidR="00075754" w:rsidRPr="00773AB6" w:rsidTr="00773AB6">
        <w:trPr>
          <w:trHeight w:val="94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-10,0</w:t>
            </w:r>
          </w:p>
        </w:tc>
      </w:tr>
      <w:tr w:rsidR="00075754" w:rsidRPr="00773AB6" w:rsidTr="00773AB6">
        <w:trPr>
          <w:trHeight w:val="34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-136,3</w:t>
            </w:r>
          </w:p>
        </w:tc>
      </w:tr>
      <w:tr w:rsidR="00075754" w:rsidRPr="00773AB6" w:rsidTr="00773AB6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186,8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57,8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-136,3</w:t>
            </w:r>
          </w:p>
        </w:tc>
      </w:tr>
      <w:tr w:rsidR="00075754" w:rsidRPr="00773AB6" w:rsidTr="00773AB6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-20,0</w:t>
            </w:r>
          </w:p>
        </w:tc>
      </w:tr>
      <w:tr w:rsidR="00075754" w:rsidRPr="00773AB6" w:rsidTr="00773AB6">
        <w:trPr>
          <w:trHeight w:val="6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-20,0</w:t>
            </w:r>
          </w:p>
        </w:tc>
      </w:tr>
      <w:tr w:rsidR="00075754" w:rsidRPr="00773AB6" w:rsidTr="00773AB6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4 953,0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1 757,1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-3 195,9</w:t>
            </w:r>
          </w:p>
        </w:tc>
      </w:tr>
    </w:tbl>
    <w:p w:rsidR="00075754" w:rsidRDefault="00075754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075754" w:rsidRDefault="00075754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075754" w:rsidRDefault="00075754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075754" w:rsidRDefault="00075754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075754" w:rsidRDefault="00075754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075754" w:rsidRDefault="00075754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075754" w:rsidRDefault="00075754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940" w:type="dxa"/>
        <w:tblInd w:w="93" w:type="dxa"/>
        <w:tblLook w:val="0000"/>
      </w:tblPr>
      <w:tblGrid>
        <w:gridCol w:w="2560"/>
        <w:gridCol w:w="3640"/>
        <w:gridCol w:w="1380"/>
        <w:gridCol w:w="1360"/>
      </w:tblGrid>
      <w:tr w:rsidR="00075754" w:rsidRPr="00773AB6" w:rsidTr="00773AB6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Приложение № 2</w:t>
            </w:r>
          </w:p>
        </w:tc>
      </w:tr>
      <w:tr w:rsidR="00075754" w:rsidRPr="00773AB6" w:rsidTr="00773AB6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773AB6" w:rsidTr="00773AB6">
        <w:trPr>
          <w:trHeight w:val="322"/>
        </w:trPr>
        <w:tc>
          <w:tcPr>
            <w:tcW w:w="89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54" w:rsidRPr="00773AB6" w:rsidRDefault="00075754" w:rsidP="00773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Плотавского сельского поселения за 1 полугодие 2022 год</w:t>
            </w:r>
          </w:p>
        </w:tc>
      </w:tr>
      <w:tr w:rsidR="00075754" w:rsidRPr="00773AB6" w:rsidTr="00773AB6">
        <w:trPr>
          <w:trHeight w:val="390"/>
        </w:trPr>
        <w:tc>
          <w:tcPr>
            <w:tcW w:w="8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75754" w:rsidRPr="00773AB6" w:rsidTr="00773AB6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773AB6" w:rsidTr="00773AB6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(в тыс.руб)</w:t>
            </w:r>
          </w:p>
        </w:tc>
      </w:tr>
      <w:tr w:rsidR="00075754" w:rsidRPr="00773AB6" w:rsidTr="00773AB6">
        <w:trPr>
          <w:trHeight w:val="12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кода группы,подгруппы,статья,вида источника внутреннего финансирования дефицитов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План на 2022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54" w:rsidRPr="00773AB6" w:rsidRDefault="00075754" w:rsidP="00773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Исполнено на 01.07.2022 года</w:t>
            </w:r>
          </w:p>
        </w:tc>
      </w:tr>
      <w:tr w:rsidR="00075754" w:rsidRPr="00773AB6" w:rsidTr="00773AB6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010500 00 00 0000 000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-282,6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523,9</w:t>
            </w:r>
          </w:p>
        </w:tc>
      </w:tr>
      <w:tr w:rsidR="00075754" w:rsidRPr="00773AB6" w:rsidTr="00773AB6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010500 00 00 0000 500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4670,4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  <w:r w:rsidRPr="00773AB6">
              <w:rPr>
                <w:b/>
                <w:bCs/>
                <w:color w:val="000000"/>
                <w:lang w:eastAsia="ru-RU"/>
              </w:rPr>
              <w:t>2281</w:t>
            </w:r>
          </w:p>
        </w:tc>
      </w:tr>
      <w:tr w:rsidR="00075754" w:rsidRPr="00773AB6" w:rsidTr="00773AB6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010502 00 00 0000 500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4670,4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773AB6">
              <w:rPr>
                <w:color w:val="000000"/>
                <w:lang w:eastAsia="ru-RU"/>
              </w:rPr>
              <w:t>2281</w:t>
            </w:r>
          </w:p>
        </w:tc>
      </w:tr>
      <w:tr w:rsidR="00075754" w:rsidRPr="00773AB6" w:rsidTr="00773AB6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4670,4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773AB6">
              <w:rPr>
                <w:color w:val="000000"/>
                <w:lang w:eastAsia="ru-RU"/>
              </w:rPr>
              <w:t>2281</w:t>
            </w:r>
          </w:p>
        </w:tc>
      </w:tr>
      <w:tr w:rsidR="00075754" w:rsidRPr="00773AB6" w:rsidTr="00773AB6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4670,4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773AB6">
              <w:rPr>
                <w:color w:val="000000"/>
                <w:lang w:eastAsia="ru-RU"/>
              </w:rPr>
              <w:t>2281</w:t>
            </w:r>
          </w:p>
        </w:tc>
      </w:tr>
      <w:tr w:rsidR="00075754" w:rsidRPr="00773AB6" w:rsidTr="00773AB6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010500 00 00 0000 600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4953,0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  <w:r w:rsidRPr="00773AB6">
              <w:rPr>
                <w:b/>
                <w:bCs/>
                <w:color w:val="000000"/>
                <w:lang w:eastAsia="ru-RU"/>
              </w:rPr>
              <w:t>1757,1</w:t>
            </w:r>
          </w:p>
        </w:tc>
      </w:tr>
      <w:tr w:rsidR="00075754" w:rsidRPr="00773AB6" w:rsidTr="00773AB6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010502 00 00 0000 600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4953,0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773AB6">
              <w:rPr>
                <w:color w:val="000000"/>
                <w:lang w:eastAsia="ru-RU"/>
              </w:rPr>
              <w:t>1757,1</w:t>
            </w:r>
          </w:p>
        </w:tc>
      </w:tr>
      <w:tr w:rsidR="00075754" w:rsidRPr="00773AB6" w:rsidTr="00773AB6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4953,0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773AB6">
              <w:rPr>
                <w:color w:val="000000"/>
                <w:lang w:eastAsia="ru-RU"/>
              </w:rPr>
              <w:t>1757,1</w:t>
            </w:r>
          </w:p>
        </w:tc>
      </w:tr>
      <w:tr w:rsidR="00075754" w:rsidRPr="00773AB6" w:rsidTr="00773AB6">
        <w:trPr>
          <w:trHeight w:val="9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lang w:eastAsia="ru-RU"/>
              </w:rPr>
              <w:t>4953,0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773AB6">
              <w:rPr>
                <w:color w:val="000000"/>
                <w:lang w:eastAsia="ru-RU"/>
              </w:rPr>
              <w:t>1757,1</w:t>
            </w:r>
          </w:p>
        </w:tc>
      </w:tr>
    </w:tbl>
    <w:p w:rsidR="00075754" w:rsidRDefault="00075754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87" w:type="dxa"/>
        <w:tblInd w:w="93" w:type="dxa"/>
        <w:tblLook w:val="0000"/>
      </w:tblPr>
      <w:tblGrid>
        <w:gridCol w:w="899"/>
        <w:gridCol w:w="1003"/>
        <w:gridCol w:w="1003"/>
        <w:gridCol w:w="1004"/>
        <w:gridCol w:w="982"/>
        <w:gridCol w:w="1003"/>
        <w:gridCol w:w="1486"/>
        <w:gridCol w:w="1003"/>
        <w:gridCol w:w="1004"/>
      </w:tblGrid>
      <w:tr w:rsidR="00075754" w:rsidRPr="00773AB6" w:rsidTr="00773AB6">
        <w:trPr>
          <w:trHeight w:val="102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73AB6">
              <w:rPr>
                <w:color w:val="000000"/>
                <w:lang w:eastAsia="ru-RU"/>
              </w:rPr>
              <w:t>Приложение № 3</w:t>
            </w:r>
          </w:p>
        </w:tc>
      </w:tr>
      <w:tr w:rsidR="00075754" w:rsidRPr="00773AB6" w:rsidTr="00773AB6">
        <w:trPr>
          <w:trHeight w:val="102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773AB6" w:rsidTr="00773AB6">
        <w:trPr>
          <w:trHeight w:val="368"/>
        </w:trPr>
        <w:tc>
          <w:tcPr>
            <w:tcW w:w="938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54" w:rsidRPr="00773AB6" w:rsidRDefault="00075754" w:rsidP="00773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73AB6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дорожного фонда Плотавского сельского поселения за 1 полугодие 2022 года</w:t>
            </w:r>
          </w:p>
        </w:tc>
      </w:tr>
      <w:tr w:rsidR="00075754" w:rsidRPr="00773AB6" w:rsidTr="00773AB6">
        <w:trPr>
          <w:trHeight w:val="368"/>
        </w:trPr>
        <w:tc>
          <w:tcPr>
            <w:tcW w:w="938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075754" w:rsidRPr="00773AB6" w:rsidTr="00773AB6">
        <w:trPr>
          <w:trHeight w:val="107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 в тыс.руб)</w:t>
            </w:r>
          </w:p>
        </w:tc>
      </w:tr>
      <w:tr w:rsidR="00075754" w:rsidRPr="00773AB6" w:rsidTr="00773AB6">
        <w:trPr>
          <w:trHeight w:val="50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Утверждено на 2022 год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Исполнено на 01.07.2022 года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5754" w:rsidRPr="00773AB6" w:rsidRDefault="00075754" w:rsidP="0077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Отклонения (+,-) от годового плана</w:t>
            </w:r>
          </w:p>
        </w:tc>
      </w:tr>
      <w:tr w:rsidR="00075754" w:rsidRPr="00773AB6" w:rsidTr="00773AB6">
        <w:trPr>
          <w:trHeight w:val="33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5754" w:rsidRPr="00773AB6" w:rsidRDefault="00075754" w:rsidP="0077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Плотавского сельского поселения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75754" w:rsidRPr="00773AB6" w:rsidRDefault="00075754" w:rsidP="00773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-261,8</w:t>
            </w:r>
          </w:p>
        </w:tc>
      </w:tr>
      <w:tr w:rsidR="00075754" w:rsidRPr="00773AB6" w:rsidTr="00773AB6">
        <w:trPr>
          <w:trHeight w:val="102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773AB6" w:rsidTr="00773AB6">
        <w:trPr>
          <w:trHeight w:val="102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773AB6" w:rsidTr="00773AB6">
        <w:trPr>
          <w:trHeight w:val="102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773AB6" w:rsidTr="00773AB6">
        <w:trPr>
          <w:trHeight w:val="102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773AB6" w:rsidTr="00773AB6">
        <w:trPr>
          <w:trHeight w:val="102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773AB6" w:rsidTr="00773AB6">
        <w:trPr>
          <w:trHeight w:val="102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773AB6" w:rsidTr="00773AB6">
        <w:trPr>
          <w:trHeight w:val="102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75754" w:rsidRPr="00773AB6" w:rsidTr="00773AB6">
        <w:trPr>
          <w:trHeight w:val="917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754" w:rsidRPr="00773AB6" w:rsidRDefault="00075754" w:rsidP="00773AB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</w:tbl>
    <w:p w:rsidR="00075754" w:rsidRDefault="00075754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"/>
        <w:gridCol w:w="544"/>
        <w:gridCol w:w="592"/>
        <w:gridCol w:w="1472"/>
        <w:gridCol w:w="496"/>
        <w:gridCol w:w="3456"/>
        <w:gridCol w:w="928"/>
        <w:gridCol w:w="60"/>
        <w:gridCol w:w="836"/>
        <w:gridCol w:w="1040"/>
        <w:gridCol w:w="1024"/>
      </w:tblGrid>
      <w:tr w:rsidR="000757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96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Приложение №4</w:t>
            </w:r>
          </w:p>
        </w:tc>
        <w:tc>
          <w:tcPr>
            <w:tcW w:w="1040" w:type="dxa"/>
            <w:gridSpan w:val="2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0757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0757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4" w:type="dxa"/>
            <w:h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резервного фонда Плотавского сельского поселения за 1 полугодие 2022 года</w:t>
            </w:r>
          </w:p>
        </w:tc>
        <w:tc>
          <w:tcPr>
            <w:tcW w:w="544" w:type="dxa"/>
            <w:h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2" w:type="dxa"/>
            <w:h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72" w:type="dxa"/>
            <w:h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96" w:type="dxa"/>
            <w:h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56" w:type="dxa"/>
            <w:h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28" w:type="dxa"/>
            <w:h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6" w:type="dxa"/>
            <w:h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40" w:type="dxa"/>
            <w:hMerge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24" w:type="dxa"/>
            <w:gridSpan w:val="11"/>
            <w:h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07575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44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07575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4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075754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44" w:type="dxa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 в тыс.руб)</w:t>
            </w:r>
          </w:p>
        </w:tc>
        <w:tc>
          <w:tcPr>
            <w:tcW w:w="1040" w:type="dxa"/>
            <w:gridSpan w:val="2"/>
            <w:hMerge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075754">
        <w:tblPrEx>
          <w:tblCellMar>
            <w:top w:w="0" w:type="dxa"/>
            <w:bottom w:w="0" w:type="dxa"/>
          </w:tblCellMar>
        </w:tblPrEx>
        <w:trPr>
          <w:trHeight w:val="1856"/>
        </w:trPr>
        <w:tc>
          <w:tcPr>
            <w:tcW w:w="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2022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01.07.2022 года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 к плану 2022 года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Отклонения (+,-) от годового плана</w:t>
            </w:r>
          </w:p>
        </w:tc>
      </w:tr>
      <w:tr w:rsidR="00075754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44" w:type="dxa"/>
            <w:gridSpan w:val="10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754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-12,0</w:t>
            </w:r>
          </w:p>
        </w:tc>
      </w:tr>
      <w:tr w:rsidR="00075754">
        <w:tblPrEx>
          <w:tblCellMar>
            <w:top w:w="0" w:type="dxa"/>
            <w:bottom w:w="0" w:type="dxa"/>
          </w:tblCellMar>
        </w:tblPrEx>
        <w:trPr>
          <w:trHeight w:val="2419"/>
        </w:trPr>
        <w:tc>
          <w:tcPr>
            <w:tcW w:w="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 Правительства Российской Федерации,высших исполнительных органов государственной власти субъектов Российской Федерации,местных администраций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-12,0</w:t>
            </w:r>
          </w:p>
        </w:tc>
      </w:tr>
      <w:tr w:rsidR="00075754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-12,0</w:t>
            </w:r>
          </w:p>
        </w:tc>
      </w:tr>
      <w:tr w:rsidR="00075754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-12,0</w:t>
            </w:r>
          </w:p>
        </w:tc>
      </w:tr>
      <w:tr w:rsidR="000757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4" w:type="dxa"/>
            <w:gridSpan w:val="10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0757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07575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4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754" w:rsidRDefault="00075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075754" w:rsidRPr="00102A10" w:rsidRDefault="00075754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sectPr w:rsidR="00075754" w:rsidRPr="00102A10" w:rsidSect="00DB0EB7">
      <w:pgSz w:w="11906" w:h="16838"/>
      <w:pgMar w:top="1418" w:right="851" w:bottom="1418" w:left="7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983"/>
    <w:rsid w:val="00021D5F"/>
    <w:rsid w:val="00033B5D"/>
    <w:rsid w:val="00075754"/>
    <w:rsid w:val="000C00B5"/>
    <w:rsid w:val="000D6068"/>
    <w:rsid w:val="00102A10"/>
    <w:rsid w:val="00120A04"/>
    <w:rsid w:val="001D04BE"/>
    <w:rsid w:val="00267BE0"/>
    <w:rsid w:val="003168D6"/>
    <w:rsid w:val="003A7830"/>
    <w:rsid w:val="00420FD7"/>
    <w:rsid w:val="00430ED1"/>
    <w:rsid w:val="004D34D8"/>
    <w:rsid w:val="005047A0"/>
    <w:rsid w:val="00574E42"/>
    <w:rsid w:val="0058455C"/>
    <w:rsid w:val="00616726"/>
    <w:rsid w:val="006474F2"/>
    <w:rsid w:val="006D3DC5"/>
    <w:rsid w:val="007470D8"/>
    <w:rsid w:val="00773AB6"/>
    <w:rsid w:val="007B30FA"/>
    <w:rsid w:val="007C618C"/>
    <w:rsid w:val="008251A6"/>
    <w:rsid w:val="00830262"/>
    <w:rsid w:val="008A342A"/>
    <w:rsid w:val="008D1A74"/>
    <w:rsid w:val="00954A1C"/>
    <w:rsid w:val="00960E32"/>
    <w:rsid w:val="009C29AE"/>
    <w:rsid w:val="009C744F"/>
    <w:rsid w:val="00A047B4"/>
    <w:rsid w:val="00A32D5B"/>
    <w:rsid w:val="00A540A8"/>
    <w:rsid w:val="00A77865"/>
    <w:rsid w:val="00AA595C"/>
    <w:rsid w:val="00AF0BE7"/>
    <w:rsid w:val="00B16172"/>
    <w:rsid w:val="00B920A5"/>
    <w:rsid w:val="00BD2040"/>
    <w:rsid w:val="00BD2BEB"/>
    <w:rsid w:val="00C613F7"/>
    <w:rsid w:val="00CB6AF9"/>
    <w:rsid w:val="00CE78A8"/>
    <w:rsid w:val="00CF2F76"/>
    <w:rsid w:val="00D26552"/>
    <w:rsid w:val="00D7384B"/>
    <w:rsid w:val="00DB0EB7"/>
    <w:rsid w:val="00DB2DAE"/>
    <w:rsid w:val="00E448E9"/>
    <w:rsid w:val="00E50BB1"/>
    <w:rsid w:val="00E62EB6"/>
    <w:rsid w:val="00E90347"/>
    <w:rsid w:val="00E9043E"/>
    <w:rsid w:val="00EE7983"/>
    <w:rsid w:val="00F750EE"/>
    <w:rsid w:val="00F7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983"/>
    <w:pPr>
      <w:spacing w:after="160" w:line="25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455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455C"/>
    <w:rPr>
      <w:rFonts w:cs="Times New Roman"/>
      <w:sz w:val="28"/>
    </w:rPr>
  </w:style>
  <w:style w:type="character" w:styleId="Strong">
    <w:name w:val="Strong"/>
    <w:basedOn w:val="DefaultParagraphFont"/>
    <w:uiPriority w:val="99"/>
    <w:qFormat/>
    <w:rsid w:val="0058455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8455C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58455C"/>
    <w:pPr>
      <w:widowControl w:val="0"/>
      <w:spacing w:after="0" w:line="240" w:lineRule="auto"/>
      <w:ind w:left="708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NoSpacing">
    <w:name w:val="No Spacing"/>
    <w:uiPriority w:val="99"/>
    <w:qFormat/>
    <w:rsid w:val="00EE7983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46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12</Pages>
  <Words>2244</Words>
  <Characters>12794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20</cp:revision>
  <cp:lastPrinted>2022-07-22T10:15:00Z</cp:lastPrinted>
  <dcterms:created xsi:type="dcterms:W3CDTF">2022-03-28T11:19:00Z</dcterms:created>
  <dcterms:modified xsi:type="dcterms:W3CDTF">2022-10-24T07:35:00Z</dcterms:modified>
</cp:coreProperties>
</file>